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8614" w14:textId="77777777" w:rsidR="0055787B" w:rsidRPr="0018265F" w:rsidRDefault="00A534FC" w:rsidP="0018265F">
      <w:pPr>
        <w:jc w:val="center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Žádost</w:t>
      </w:r>
      <w:r w:rsidR="0018265F" w:rsidRPr="0018265F">
        <w:rPr>
          <w:rFonts w:ascii="Arial" w:hAnsi="Arial" w:cs="Arial"/>
          <w:b/>
          <w:noProof/>
          <w:sz w:val="36"/>
          <w:szCs w:val="36"/>
        </w:rPr>
        <w:t xml:space="preserve"> o dlouhodobé </w:t>
      </w:r>
      <w:r>
        <w:rPr>
          <w:rFonts w:ascii="Arial" w:hAnsi="Arial" w:cs="Arial"/>
          <w:b/>
          <w:noProof/>
          <w:sz w:val="36"/>
          <w:szCs w:val="36"/>
        </w:rPr>
        <w:t>uvolnění z</w:t>
      </w:r>
      <w:r w:rsidR="0018265F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18265F" w:rsidRPr="0018265F">
        <w:rPr>
          <w:rFonts w:ascii="Arial" w:hAnsi="Arial" w:cs="Arial"/>
          <w:b/>
          <w:noProof/>
          <w:sz w:val="36"/>
          <w:szCs w:val="36"/>
        </w:rPr>
        <w:t>vyučování</w:t>
      </w:r>
    </w:p>
    <w:p w14:paraId="0EC079D8" w14:textId="77777777" w:rsidR="0018265F" w:rsidRPr="0018265F" w:rsidRDefault="0018265F" w:rsidP="0018265F">
      <w:pPr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090F1F60" w14:textId="77777777" w:rsidR="0055787B" w:rsidRPr="0018265F" w:rsidRDefault="0055787B" w:rsidP="0055787B">
      <w:pPr>
        <w:rPr>
          <w:rFonts w:ascii="Arial" w:hAnsi="Arial" w:cs="Arial"/>
          <w:noProof/>
        </w:rPr>
      </w:pPr>
    </w:p>
    <w:p w14:paraId="2433596D" w14:textId="77777777" w:rsidR="00E767CD" w:rsidRDefault="00A534FC" w:rsidP="0018265F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Žádám o dlouhodobé uvolnění z výuky </w:t>
      </w:r>
    </w:p>
    <w:p w14:paraId="60FA833C" w14:textId="77777777" w:rsidR="0055787B" w:rsidRPr="0018265F" w:rsidRDefault="0055787B" w:rsidP="0018265F">
      <w:pPr>
        <w:spacing w:line="480" w:lineRule="auto"/>
        <w:rPr>
          <w:rFonts w:ascii="Arial" w:hAnsi="Arial" w:cs="Arial"/>
          <w:noProof/>
        </w:rPr>
      </w:pPr>
      <w:r w:rsidRPr="0018265F">
        <w:rPr>
          <w:rFonts w:ascii="Arial" w:hAnsi="Arial" w:cs="Arial"/>
          <w:noProof/>
        </w:rPr>
        <w:t>syn</w:t>
      </w:r>
      <w:r w:rsidR="00A534FC">
        <w:rPr>
          <w:rFonts w:ascii="Arial" w:hAnsi="Arial" w:cs="Arial"/>
          <w:noProof/>
        </w:rPr>
        <w:t>a</w:t>
      </w:r>
      <w:r w:rsidRPr="0018265F">
        <w:rPr>
          <w:rFonts w:ascii="Arial" w:hAnsi="Arial" w:cs="Arial"/>
          <w:noProof/>
        </w:rPr>
        <w:t xml:space="preserve"> </w:t>
      </w:r>
      <w:r w:rsidR="0018265F" w:rsidRPr="0018265F">
        <w:rPr>
          <w:rFonts w:ascii="Arial" w:hAnsi="Arial" w:cs="Arial"/>
          <w:noProof/>
        </w:rPr>
        <w:t>–</w:t>
      </w:r>
      <w:r w:rsidRPr="0018265F">
        <w:rPr>
          <w:rFonts w:ascii="Arial" w:hAnsi="Arial" w:cs="Arial"/>
          <w:noProof/>
        </w:rPr>
        <w:t xml:space="preserve"> dcer</w:t>
      </w:r>
      <w:r w:rsidR="00E767CD">
        <w:rPr>
          <w:rFonts w:ascii="Arial" w:hAnsi="Arial" w:cs="Arial"/>
          <w:noProof/>
        </w:rPr>
        <w:t>y</w:t>
      </w:r>
      <w:r w:rsidRPr="0018265F">
        <w:rPr>
          <w:rFonts w:ascii="Arial" w:hAnsi="Arial" w:cs="Arial"/>
          <w:noProof/>
        </w:rPr>
        <w:t>........................................</w:t>
      </w:r>
      <w:r w:rsidR="0018265F" w:rsidRPr="0018265F">
        <w:rPr>
          <w:rFonts w:ascii="Arial" w:hAnsi="Arial" w:cs="Arial"/>
          <w:noProof/>
        </w:rPr>
        <w:t xml:space="preserve">.............................. </w:t>
      </w:r>
      <w:r w:rsidR="004B7835" w:rsidRPr="0018265F">
        <w:rPr>
          <w:rFonts w:ascii="Arial" w:hAnsi="Arial" w:cs="Arial"/>
          <w:noProof/>
        </w:rPr>
        <w:t>žák</w:t>
      </w:r>
      <w:r w:rsidR="00E767CD">
        <w:rPr>
          <w:rFonts w:ascii="Arial" w:hAnsi="Arial" w:cs="Arial"/>
          <w:noProof/>
        </w:rPr>
        <w:t>a</w:t>
      </w:r>
      <w:r w:rsidR="004B7835" w:rsidRPr="0018265F">
        <w:rPr>
          <w:rFonts w:ascii="Arial" w:hAnsi="Arial" w:cs="Arial"/>
          <w:noProof/>
        </w:rPr>
        <w:t xml:space="preserve"> - žákyně</w:t>
      </w:r>
      <w:r w:rsidR="0018265F" w:rsidRPr="0018265F">
        <w:rPr>
          <w:rFonts w:ascii="Arial" w:hAnsi="Arial" w:cs="Arial"/>
          <w:noProof/>
        </w:rPr>
        <w:t xml:space="preserve"> třídy</w:t>
      </w:r>
      <w:r w:rsidRPr="0018265F">
        <w:rPr>
          <w:rFonts w:ascii="Arial" w:hAnsi="Arial" w:cs="Arial"/>
          <w:noProof/>
        </w:rPr>
        <w:t>..........</w:t>
      </w:r>
      <w:r w:rsidR="00E767CD">
        <w:rPr>
          <w:rFonts w:ascii="Arial" w:hAnsi="Arial" w:cs="Arial"/>
          <w:noProof/>
        </w:rPr>
        <w:t>,</w:t>
      </w:r>
    </w:p>
    <w:p w14:paraId="0589906F" w14:textId="77777777" w:rsidR="0018265F" w:rsidRPr="0018265F" w:rsidRDefault="00E767CD" w:rsidP="0018265F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který (á) </w:t>
      </w:r>
      <w:r w:rsidR="0018265F" w:rsidRPr="0018265F">
        <w:rPr>
          <w:rFonts w:ascii="Arial" w:hAnsi="Arial" w:cs="Arial"/>
          <w:noProof/>
        </w:rPr>
        <w:t>bude ve dnech …………………………………….dlouhodobě nepřítomen(a) ve výuce.</w:t>
      </w:r>
    </w:p>
    <w:p w14:paraId="09769A90" w14:textId="77777777" w:rsidR="0055787B" w:rsidRPr="0018265F" w:rsidRDefault="0018265F" w:rsidP="0018265F">
      <w:pPr>
        <w:spacing w:line="480" w:lineRule="auto"/>
        <w:rPr>
          <w:rFonts w:ascii="Arial" w:hAnsi="Arial" w:cs="Arial"/>
          <w:noProof/>
        </w:rPr>
      </w:pPr>
      <w:r w:rsidRPr="0018265F">
        <w:rPr>
          <w:rFonts w:ascii="Arial" w:hAnsi="Arial" w:cs="Arial"/>
          <w:noProof/>
        </w:rPr>
        <w:t>Důvod nepřítomnosti:</w:t>
      </w:r>
      <w:r w:rsidR="0055787B" w:rsidRPr="0018265F">
        <w:rPr>
          <w:rFonts w:ascii="Arial" w:hAnsi="Arial" w:cs="Arial"/>
          <w:noProof/>
        </w:rPr>
        <w:t xml:space="preserve"> ................................................................................................................................</w:t>
      </w:r>
      <w:r w:rsidR="00FA00CD">
        <w:rPr>
          <w:rFonts w:ascii="Arial" w:hAnsi="Arial" w:cs="Arial"/>
          <w:noProof/>
        </w:rPr>
        <w:t>................</w:t>
      </w:r>
    </w:p>
    <w:p w14:paraId="26144E8C" w14:textId="77777777" w:rsidR="0055787B" w:rsidRPr="0018265F" w:rsidRDefault="0055787B" w:rsidP="0018265F">
      <w:pPr>
        <w:spacing w:line="480" w:lineRule="auto"/>
        <w:rPr>
          <w:rFonts w:ascii="Arial" w:hAnsi="Arial" w:cs="Arial"/>
          <w:noProof/>
        </w:rPr>
      </w:pPr>
      <w:r w:rsidRPr="0018265F">
        <w:rPr>
          <w:rFonts w:ascii="Arial" w:hAnsi="Arial" w:cs="Arial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0B4A">
        <w:rPr>
          <w:rFonts w:ascii="Arial" w:hAnsi="Arial" w:cs="Arial"/>
          <w:noProof/>
        </w:rPr>
        <w:t>..............................</w:t>
      </w:r>
    </w:p>
    <w:p w14:paraId="7416083B" w14:textId="77777777" w:rsidR="0055787B" w:rsidRPr="0018265F" w:rsidRDefault="0055787B" w:rsidP="0055787B">
      <w:pPr>
        <w:rPr>
          <w:rFonts w:ascii="Arial" w:hAnsi="Arial" w:cs="Arial"/>
          <w:noProof/>
        </w:rPr>
      </w:pPr>
    </w:p>
    <w:p w14:paraId="0C46A231" w14:textId="77777777" w:rsidR="0055787B" w:rsidRDefault="0055787B" w:rsidP="0055787B">
      <w:pPr>
        <w:rPr>
          <w:rFonts w:ascii="Arial" w:hAnsi="Arial" w:cs="Arial"/>
          <w:noProof/>
        </w:rPr>
      </w:pPr>
      <w:r w:rsidRPr="0018265F">
        <w:rPr>
          <w:rFonts w:ascii="Arial" w:hAnsi="Arial" w:cs="Arial"/>
          <w:noProof/>
        </w:rPr>
        <w:t>Prohlašujeme, že po dobu nepřítomnosti  našeho syna - dcery ve škole přebíráme veškerou zodpovědnost.</w:t>
      </w:r>
    </w:p>
    <w:p w14:paraId="0CC8F4DD" w14:textId="77777777" w:rsidR="0018265F" w:rsidRPr="0018265F" w:rsidRDefault="0018265F" w:rsidP="0055787B">
      <w:pPr>
        <w:rPr>
          <w:rFonts w:ascii="Arial" w:hAnsi="Arial" w:cs="Arial"/>
          <w:noProof/>
        </w:rPr>
      </w:pPr>
    </w:p>
    <w:p w14:paraId="14668B91" w14:textId="77777777" w:rsidR="0055787B" w:rsidRPr="0018265F" w:rsidRDefault="0055787B" w:rsidP="0055787B">
      <w:pPr>
        <w:rPr>
          <w:rFonts w:ascii="Arial" w:hAnsi="Arial" w:cs="Arial"/>
          <w:noProof/>
        </w:rPr>
      </w:pPr>
    </w:p>
    <w:p w14:paraId="3D0505E1" w14:textId="77777777" w:rsidR="0055787B" w:rsidRPr="0018265F" w:rsidRDefault="0055787B" w:rsidP="0055787B">
      <w:pPr>
        <w:rPr>
          <w:rFonts w:ascii="Arial" w:hAnsi="Arial" w:cs="Arial"/>
          <w:noProof/>
        </w:rPr>
      </w:pPr>
      <w:r w:rsidRPr="0018265F">
        <w:rPr>
          <w:rFonts w:ascii="Arial" w:hAnsi="Arial" w:cs="Arial"/>
          <w:noProof/>
        </w:rPr>
        <w:t>V ............................................ dne ..............................................</w:t>
      </w:r>
    </w:p>
    <w:p w14:paraId="04BF582B" w14:textId="77777777" w:rsidR="0055787B" w:rsidRPr="0018265F" w:rsidRDefault="0055787B" w:rsidP="0055787B">
      <w:pPr>
        <w:rPr>
          <w:rFonts w:ascii="Arial" w:hAnsi="Arial" w:cs="Arial"/>
          <w:noProof/>
        </w:rPr>
      </w:pPr>
    </w:p>
    <w:p w14:paraId="3BA60B6A" w14:textId="77777777" w:rsidR="0055787B" w:rsidRPr="0018265F" w:rsidRDefault="0055787B" w:rsidP="0055787B">
      <w:pPr>
        <w:rPr>
          <w:rFonts w:ascii="Arial" w:hAnsi="Arial" w:cs="Arial"/>
          <w:noProof/>
        </w:rPr>
      </w:pPr>
    </w:p>
    <w:p w14:paraId="6C10B846" w14:textId="77777777" w:rsidR="0055787B" w:rsidRPr="0018265F" w:rsidRDefault="0055787B" w:rsidP="0055787B">
      <w:pPr>
        <w:rPr>
          <w:rFonts w:ascii="Arial" w:hAnsi="Arial" w:cs="Arial"/>
          <w:noProof/>
        </w:rPr>
      </w:pPr>
    </w:p>
    <w:p w14:paraId="587A3C4E" w14:textId="77777777" w:rsidR="0018265F" w:rsidRDefault="0018265F" w:rsidP="0018265F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………………………………………….         </w:t>
      </w:r>
      <w:r w:rsidR="00FA00CD">
        <w:rPr>
          <w:rFonts w:ascii="Arial" w:hAnsi="Arial" w:cs="Arial"/>
          <w:noProof/>
        </w:rPr>
        <w:t xml:space="preserve">                           </w:t>
      </w:r>
      <w:r>
        <w:rPr>
          <w:rFonts w:ascii="Arial" w:hAnsi="Arial" w:cs="Arial"/>
          <w:noProof/>
        </w:rPr>
        <w:t xml:space="preserve">   ……………………………</w:t>
      </w:r>
      <w:r w:rsidR="00FA00CD">
        <w:rPr>
          <w:rFonts w:ascii="Arial" w:hAnsi="Arial" w:cs="Arial"/>
          <w:noProof/>
        </w:rPr>
        <w:t>…..</w:t>
      </w:r>
      <w:r>
        <w:rPr>
          <w:rFonts w:ascii="Arial" w:hAnsi="Arial" w:cs="Arial"/>
          <w:noProof/>
        </w:rPr>
        <w:t>.</w:t>
      </w:r>
      <w:r w:rsidRPr="0018265F">
        <w:rPr>
          <w:rFonts w:ascii="Arial" w:hAnsi="Arial" w:cs="Arial"/>
          <w:noProof/>
        </w:rPr>
        <w:t xml:space="preserve">     </w:t>
      </w:r>
    </w:p>
    <w:p w14:paraId="6468654F" w14:textId="77777777" w:rsidR="0018265F" w:rsidRDefault="00FA00CD" w:rsidP="0018265F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</w:t>
      </w:r>
      <w:r w:rsidR="0018265F">
        <w:rPr>
          <w:rFonts w:ascii="Arial" w:hAnsi="Arial" w:cs="Arial"/>
          <w:noProof/>
        </w:rPr>
        <w:t>méno a příjmení zákon</w:t>
      </w:r>
      <w:r w:rsidR="006A7BB3">
        <w:rPr>
          <w:rFonts w:ascii="Arial" w:hAnsi="Arial" w:cs="Arial"/>
          <w:noProof/>
        </w:rPr>
        <w:t>n</w:t>
      </w:r>
      <w:r w:rsidR="0018265F">
        <w:rPr>
          <w:rFonts w:ascii="Arial" w:hAnsi="Arial" w:cs="Arial"/>
          <w:noProof/>
        </w:rPr>
        <w:t>ého zástupce</w:t>
      </w:r>
      <w:r>
        <w:rPr>
          <w:rFonts w:ascii="Arial" w:hAnsi="Arial" w:cs="Arial"/>
          <w:noProof/>
        </w:rPr>
        <w:t xml:space="preserve">       </w:t>
      </w:r>
      <w:r w:rsidR="00E767CD">
        <w:rPr>
          <w:rFonts w:ascii="Arial" w:hAnsi="Arial" w:cs="Arial"/>
          <w:noProof/>
        </w:rPr>
        <w:t xml:space="preserve">                               </w:t>
      </w:r>
      <w:r>
        <w:rPr>
          <w:rFonts w:ascii="Arial" w:hAnsi="Arial" w:cs="Arial"/>
          <w:noProof/>
        </w:rPr>
        <w:t xml:space="preserve"> podpis zákonného zástupce</w:t>
      </w:r>
    </w:p>
    <w:p w14:paraId="140373E6" w14:textId="77777777" w:rsidR="0055787B" w:rsidRDefault="0018265F" w:rsidP="0018265F">
      <w:pPr>
        <w:jc w:val="both"/>
        <w:rPr>
          <w:rFonts w:ascii="Arial" w:hAnsi="Arial" w:cs="Arial"/>
          <w:noProof/>
        </w:rPr>
      </w:pPr>
      <w:r w:rsidRPr="0018265F">
        <w:rPr>
          <w:rFonts w:ascii="Arial" w:hAnsi="Arial" w:cs="Arial"/>
          <w:noProof/>
        </w:rPr>
        <w:t>(osoby s vyživovací povinností)</w:t>
      </w:r>
    </w:p>
    <w:p w14:paraId="6381FD1E" w14:textId="77777777" w:rsidR="0018265F" w:rsidRDefault="0018265F" w:rsidP="0018265F">
      <w:pPr>
        <w:jc w:val="both"/>
        <w:rPr>
          <w:rFonts w:ascii="Arial" w:hAnsi="Arial" w:cs="Arial"/>
          <w:noProof/>
        </w:rPr>
      </w:pPr>
    </w:p>
    <w:p w14:paraId="0CD85B71" w14:textId="77777777" w:rsidR="0018265F" w:rsidRDefault="0018265F" w:rsidP="0018265F">
      <w:pPr>
        <w:jc w:val="both"/>
        <w:rPr>
          <w:rFonts w:ascii="Arial" w:hAnsi="Arial" w:cs="Arial"/>
          <w:noProof/>
        </w:rPr>
      </w:pPr>
    </w:p>
    <w:p w14:paraId="6338B4F9" w14:textId="77777777" w:rsidR="0055787B" w:rsidRPr="0018265F" w:rsidRDefault="0055787B" w:rsidP="0018265F">
      <w:pPr>
        <w:jc w:val="both"/>
        <w:rPr>
          <w:rFonts w:ascii="Arial" w:hAnsi="Arial" w:cs="Arial"/>
          <w:noProof/>
        </w:rPr>
      </w:pPr>
    </w:p>
    <w:p w14:paraId="118393C5" w14:textId="77777777" w:rsidR="00E767CD" w:rsidRDefault="00E767CD" w:rsidP="005578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Vyjádření TU: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7FC8A1D6" w14:textId="77777777" w:rsidR="00E767CD" w:rsidRDefault="00E767CD" w:rsidP="0055787B">
      <w:pPr>
        <w:rPr>
          <w:rFonts w:ascii="Arial" w:hAnsi="Arial" w:cs="Arial"/>
          <w:noProof/>
        </w:rPr>
      </w:pPr>
    </w:p>
    <w:p w14:paraId="4EF59490" w14:textId="77777777" w:rsidR="00E767CD" w:rsidRDefault="00E767CD" w:rsidP="0055787B">
      <w:pPr>
        <w:rPr>
          <w:rFonts w:ascii="Arial" w:hAnsi="Arial" w:cs="Arial"/>
          <w:noProof/>
        </w:rPr>
      </w:pPr>
    </w:p>
    <w:p w14:paraId="3E514209" w14:textId="77777777" w:rsidR="00E767CD" w:rsidRDefault="00E767CD" w:rsidP="0055787B">
      <w:pPr>
        <w:rPr>
          <w:rFonts w:ascii="Arial" w:hAnsi="Arial" w:cs="Arial"/>
          <w:noProof/>
        </w:rPr>
      </w:pPr>
    </w:p>
    <w:p w14:paraId="4E5F386C" w14:textId="77777777" w:rsidR="00E767CD" w:rsidRDefault="00E767CD" w:rsidP="005578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………………………</w:t>
      </w:r>
    </w:p>
    <w:p w14:paraId="36046951" w14:textId="77777777" w:rsidR="00E767CD" w:rsidRDefault="00E767CD" w:rsidP="0055787B">
      <w:pPr>
        <w:rPr>
          <w:rFonts w:ascii="Arial" w:hAnsi="Arial" w:cs="Arial"/>
          <w:noProof/>
        </w:rPr>
      </w:pPr>
    </w:p>
    <w:p w14:paraId="62491959" w14:textId="77777777" w:rsidR="00E767CD" w:rsidRPr="0018265F" w:rsidRDefault="00E767CD" w:rsidP="005578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Vyjádření ředitele školy:</w:t>
      </w:r>
    </w:p>
    <w:p w14:paraId="295E4BC4" w14:textId="77777777" w:rsidR="00085B34" w:rsidRDefault="00085B34" w:rsidP="005652BC">
      <w:pPr>
        <w:rPr>
          <w:rFonts w:ascii="Arial" w:hAnsi="Arial" w:cs="Arial"/>
        </w:rPr>
      </w:pPr>
    </w:p>
    <w:p w14:paraId="218D6F47" w14:textId="77777777" w:rsidR="00E767CD" w:rsidRDefault="00E767CD" w:rsidP="005652BC">
      <w:pPr>
        <w:rPr>
          <w:rFonts w:ascii="Arial" w:hAnsi="Arial" w:cs="Arial"/>
        </w:rPr>
      </w:pPr>
    </w:p>
    <w:p w14:paraId="49F2BECC" w14:textId="77777777" w:rsidR="00E767CD" w:rsidRDefault="00E767CD" w:rsidP="005652BC">
      <w:pPr>
        <w:rPr>
          <w:rFonts w:ascii="Arial" w:hAnsi="Arial" w:cs="Arial"/>
        </w:rPr>
      </w:pPr>
    </w:p>
    <w:p w14:paraId="008E874F" w14:textId="77777777" w:rsidR="00E767CD" w:rsidRPr="0018265F" w:rsidRDefault="00E767CD" w:rsidP="005652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sectPr w:rsidR="00E767CD" w:rsidRPr="0018265F" w:rsidSect="005652BC">
      <w:headerReference w:type="default" r:id="rId6"/>
      <w:footerReference w:type="default" r:id="rId7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0193" w14:textId="77777777" w:rsidR="00F13E8F" w:rsidRDefault="00F13E8F">
      <w:r>
        <w:separator/>
      </w:r>
    </w:p>
  </w:endnote>
  <w:endnote w:type="continuationSeparator" w:id="0">
    <w:p w14:paraId="492805A1" w14:textId="77777777" w:rsidR="00F13E8F" w:rsidRDefault="00F1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C7A5" w14:textId="77777777" w:rsidR="0018265F" w:rsidRDefault="0018265F">
    <w:pPr>
      <w:pStyle w:val="Zpat"/>
    </w:pPr>
    <w:r>
      <w:t>Oznámení se předává třídnímu učiteli</w:t>
    </w:r>
    <w:r w:rsidR="00FA00CD">
      <w:t xml:space="preserve"> (</w:t>
    </w:r>
    <w:r>
      <w:t>učitelce</w:t>
    </w:r>
    <w:r w:rsidR="00FA00CD">
      <w:t>)</w:t>
    </w:r>
    <w:r>
      <w:t xml:space="preserve"> k založení.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879A" w14:textId="77777777" w:rsidR="00F13E8F" w:rsidRDefault="00F13E8F">
      <w:r>
        <w:separator/>
      </w:r>
    </w:p>
  </w:footnote>
  <w:footnote w:type="continuationSeparator" w:id="0">
    <w:p w14:paraId="3D18DD2F" w14:textId="77777777" w:rsidR="00F13E8F" w:rsidRDefault="00F1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0E81" w14:textId="4ECCAF1E" w:rsidR="00AF5DBC" w:rsidRPr="00AF5DBC" w:rsidRDefault="00AF5DBC" w:rsidP="00AF5DBC">
    <w:pPr>
      <w:pStyle w:val="Zhlav"/>
      <w:spacing w:line="288" w:lineRule="auto"/>
      <w:jc w:val="right"/>
      <w:rPr>
        <w:rFonts w:ascii="Bahnschrift Light" w:hAnsi="Bahnschrift Light" w:cs="Arial"/>
        <w:spacing w:val="20"/>
        <w:kern w:val="14"/>
        <w:sz w:val="16"/>
        <w:szCs w:val="16"/>
      </w:rPr>
    </w:pPr>
    <w:r w:rsidRPr="00AF5DBC">
      <w:rPr>
        <w:rFonts w:ascii="Bahnschrift Light" w:hAnsi="Bahnschrift Light" w:cs="Arial"/>
        <w:spacing w:val="20"/>
        <w:kern w:val="14"/>
        <w:sz w:val="16"/>
        <w:szCs w:val="16"/>
      </w:rPr>
      <w:drawing>
        <wp:anchor distT="0" distB="0" distL="114300" distR="114300" simplePos="0" relativeHeight="251659264" behindDoc="0" locked="0" layoutInCell="1" allowOverlap="1" wp14:anchorId="0217F1D6" wp14:editId="4DE7C065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990600" cy="382270"/>
          <wp:effectExtent l="0" t="0" r="0" b="0"/>
          <wp:wrapSquare wrapText="bothSides"/>
          <wp:docPr id="70430712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BC">
      <w:rPr>
        <w:rFonts w:ascii="Bahnschrift Light" w:hAnsi="Bahnschrift Light" w:cs="Arial"/>
        <w:spacing w:val="20"/>
        <w:kern w:val="14"/>
        <w:sz w:val="16"/>
        <w:szCs w:val="16"/>
      </w:rPr>
      <w:t>Lesní čtvrť III 1364, 760 01 Zlín</w:t>
    </w:r>
  </w:p>
  <w:p w14:paraId="194F362B" w14:textId="77777777" w:rsidR="00AF5DBC" w:rsidRPr="00AF5DBC" w:rsidRDefault="00AF5DBC" w:rsidP="00AF5DBC">
    <w:pPr>
      <w:pStyle w:val="Zhlav"/>
      <w:spacing w:line="288" w:lineRule="auto"/>
      <w:jc w:val="right"/>
      <w:rPr>
        <w:rFonts w:ascii="Bahnschrift Light" w:hAnsi="Bahnschrift Light" w:cs="Arial"/>
        <w:spacing w:val="20"/>
        <w:kern w:val="14"/>
        <w:sz w:val="16"/>
        <w:szCs w:val="16"/>
      </w:rPr>
    </w:pPr>
    <w:r w:rsidRPr="00AF5DBC">
      <w:rPr>
        <w:rFonts w:ascii="Bahnschrift Light" w:hAnsi="Bahnschrift Light" w:cs="Arial"/>
        <w:spacing w:val="20"/>
        <w:kern w:val="14"/>
        <w:sz w:val="16"/>
        <w:szCs w:val="16"/>
      </w:rPr>
      <w:t>tel.: 577 585 111 | e-mail: gz@ymzl.cz | www.gymzl.cz</w:t>
    </w:r>
  </w:p>
  <w:p w14:paraId="0EDDD828" w14:textId="77777777" w:rsidR="00AF5DBC" w:rsidRPr="00AF5DBC" w:rsidRDefault="00AF5DBC" w:rsidP="00AF5DBC">
    <w:pPr>
      <w:pStyle w:val="Zhlav"/>
      <w:spacing w:line="288" w:lineRule="auto"/>
      <w:jc w:val="right"/>
      <w:rPr>
        <w:rFonts w:ascii="Bahnschrift Light" w:hAnsi="Bahnschrift Light" w:cs="Arial"/>
        <w:spacing w:val="20"/>
        <w:kern w:val="14"/>
        <w:sz w:val="16"/>
        <w:szCs w:val="16"/>
      </w:rPr>
    </w:pPr>
    <w:r w:rsidRPr="00AF5DBC">
      <w:rPr>
        <w:rFonts w:ascii="Bahnschrift Light" w:hAnsi="Bahnschrift Light" w:cs="Arial"/>
        <w:spacing w:val="20"/>
        <w:kern w:val="14"/>
        <w:sz w:val="16"/>
        <w:szCs w:val="16"/>
      </w:rPr>
      <w:t>IČO: 00559105 | datová schránka: se8w9pi | bankovní spojení: 283661/0100</w:t>
    </w:r>
  </w:p>
  <w:p w14:paraId="6FBA2369" w14:textId="724B1F05" w:rsidR="00AF5DBC" w:rsidRPr="00AF5DBC" w:rsidRDefault="00AF5DBC" w:rsidP="00AF5DBC">
    <w:pPr>
      <w:pStyle w:val="Zhlav"/>
      <w:tabs>
        <w:tab w:val="clear" w:pos="9072"/>
      </w:tabs>
      <w:spacing w:line="288" w:lineRule="auto"/>
      <w:rPr>
        <w:rFonts w:ascii="Arial" w:hAnsi="Arial" w:cs="Arial"/>
        <w:spacing w:val="20"/>
        <w:kern w:val="14"/>
        <w:sz w:val="14"/>
        <w:szCs w:val="14"/>
      </w:rPr>
    </w:pPr>
    <w:r w:rsidRPr="00AF5DBC">
      <w:rPr>
        <w:rFonts w:ascii="Arial" w:hAnsi="Arial" w:cs="Arial"/>
        <w:spacing w:val="20"/>
        <w:kern w:val="14"/>
        <w:sz w:val="14"/>
        <w:szCs w:val="14"/>
      </w:rPr>
      <w:drawing>
        <wp:inline distT="0" distB="0" distL="0" distR="0" wp14:anchorId="6BA549D3" wp14:editId="49B953BB">
          <wp:extent cx="6143625" cy="58233"/>
          <wp:effectExtent l="0" t="0" r="0" b="0"/>
          <wp:docPr id="193997251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357963" cy="6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D6BC7" w14:textId="77777777" w:rsidR="00AF5DBC" w:rsidRPr="00AF5DBC" w:rsidRDefault="00AF5DBC" w:rsidP="00AF5DBC">
    <w:pPr>
      <w:pStyle w:val="Zhlav"/>
      <w:spacing w:line="170" w:lineRule="exact"/>
      <w:rPr>
        <w:rFonts w:ascii="Arial" w:hAnsi="Arial" w:cs="Arial"/>
        <w:spacing w:val="20"/>
        <w:kern w:val="14"/>
        <w:sz w:val="14"/>
        <w:szCs w:val="14"/>
      </w:rPr>
    </w:pPr>
  </w:p>
  <w:p w14:paraId="5FFE3C67" w14:textId="77777777" w:rsidR="00CE27A5" w:rsidRPr="009A7D8A" w:rsidRDefault="00CE27A5" w:rsidP="009A7D8A">
    <w:pPr>
      <w:pStyle w:val="Zhlav"/>
      <w:spacing w:line="170" w:lineRule="exact"/>
      <w:rPr>
        <w:rFonts w:ascii="Arial" w:hAnsi="Arial" w:cs="Arial"/>
        <w:spacing w:val="20"/>
        <w:kern w:val="14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085B34"/>
    <w:rsid w:val="0012491B"/>
    <w:rsid w:val="0018265F"/>
    <w:rsid w:val="00184917"/>
    <w:rsid w:val="002C240D"/>
    <w:rsid w:val="0038487B"/>
    <w:rsid w:val="003F48AB"/>
    <w:rsid w:val="00474D3A"/>
    <w:rsid w:val="00494B97"/>
    <w:rsid w:val="004B7835"/>
    <w:rsid w:val="00507680"/>
    <w:rsid w:val="0055787B"/>
    <w:rsid w:val="005652BC"/>
    <w:rsid w:val="00583942"/>
    <w:rsid w:val="005A28ED"/>
    <w:rsid w:val="006A7BB3"/>
    <w:rsid w:val="006E45B1"/>
    <w:rsid w:val="00726F9A"/>
    <w:rsid w:val="00750BB7"/>
    <w:rsid w:val="007D0BFC"/>
    <w:rsid w:val="00820B4A"/>
    <w:rsid w:val="00857AAF"/>
    <w:rsid w:val="00973A8C"/>
    <w:rsid w:val="009A7D8A"/>
    <w:rsid w:val="00A534FC"/>
    <w:rsid w:val="00AF5DBC"/>
    <w:rsid w:val="00BC00C2"/>
    <w:rsid w:val="00C34526"/>
    <w:rsid w:val="00CE27A5"/>
    <w:rsid w:val="00D24FD3"/>
    <w:rsid w:val="00D76670"/>
    <w:rsid w:val="00E452D2"/>
    <w:rsid w:val="00E57023"/>
    <w:rsid w:val="00E767CD"/>
    <w:rsid w:val="00F13E8F"/>
    <w:rsid w:val="00FA00CD"/>
    <w:rsid w:val="00FB11AD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81DE4"/>
  <w15:chartTrackingRefBased/>
  <w15:docId w15:val="{1649EA97-CA2D-4C2B-BC6C-F4D1608F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787B"/>
    <w:pPr>
      <w:overflowPunct w:val="0"/>
      <w:autoSpaceDE w:val="0"/>
      <w:autoSpaceDN w:val="0"/>
      <w:adjustRightInd w:val="0"/>
      <w:textAlignment w:val="baseline"/>
    </w:pPr>
    <w:rPr>
      <w:sz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7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7023"/>
    <w:pPr>
      <w:tabs>
        <w:tab w:val="center" w:pos="4536"/>
        <w:tab w:val="right" w:pos="9072"/>
      </w:tabs>
    </w:pPr>
  </w:style>
  <w:style w:type="character" w:styleId="Hypertextovodkaz">
    <w:name w:val="Hyperlink"/>
    <w:rsid w:val="006E45B1"/>
    <w:rPr>
      <w:color w:val="0000FF"/>
      <w:u w:val="single"/>
    </w:rPr>
  </w:style>
  <w:style w:type="paragraph" w:styleId="Textbubliny">
    <w:name w:val="Balloon Text"/>
    <w:basedOn w:val="Normln"/>
    <w:semiHidden/>
    <w:rsid w:val="00557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e%20Ve&#269;erkov&#225;\Data%20aplikac&#237;\Microsoft\&#352;ablony\HLAVICKOVY%20PAPIR%20GZ%201%20nov&#233;%20logo%20bar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GZ 1 nové logo barva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syna - dcera z vyučování na delší dobu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syna - dcera z vyučování na delší dobu</dc:title>
  <dc:subject/>
  <dc:creator>Marie Večerková</dc:creator>
  <cp:keywords/>
  <dc:description/>
  <cp:lastModifiedBy>Jan Michlík</cp:lastModifiedBy>
  <cp:revision>2</cp:revision>
  <cp:lastPrinted>2014-09-01T11:52:00Z</cp:lastPrinted>
  <dcterms:created xsi:type="dcterms:W3CDTF">2026-04-29T12:31:00Z</dcterms:created>
  <dcterms:modified xsi:type="dcterms:W3CDTF">2026-04-29T12:31:00Z</dcterms:modified>
</cp:coreProperties>
</file>