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0C48E" w14:textId="77777777" w:rsidR="00410BBC" w:rsidRPr="00B94B7A" w:rsidRDefault="00410BBC" w:rsidP="00806BC4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B94B7A">
        <w:rPr>
          <w:rFonts w:ascii="Arial" w:hAnsi="Arial" w:cs="Arial"/>
          <w:b/>
          <w:bCs/>
          <w:noProof/>
          <w:sz w:val="28"/>
          <w:szCs w:val="28"/>
        </w:rPr>
        <w:t xml:space="preserve">Žádost o uvolnění </w:t>
      </w:r>
      <w:r w:rsidR="00806BC4" w:rsidRPr="00B94B7A">
        <w:rPr>
          <w:rFonts w:ascii="Arial" w:hAnsi="Arial" w:cs="Arial"/>
          <w:b/>
          <w:bCs/>
          <w:noProof/>
          <w:sz w:val="28"/>
          <w:szCs w:val="28"/>
        </w:rPr>
        <w:t>z výuky tělesné výchovy</w:t>
      </w:r>
    </w:p>
    <w:p w14:paraId="0AC18203" w14:textId="77777777" w:rsidR="00410BBC" w:rsidRPr="00B94B7A" w:rsidRDefault="00410BBC" w:rsidP="00410BBC">
      <w:pPr>
        <w:rPr>
          <w:rFonts w:ascii="Arial" w:hAnsi="Arial" w:cs="Arial"/>
          <w:noProof/>
        </w:rPr>
      </w:pPr>
    </w:p>
    <w:p w14:paraId="3CA55B79" w14:textId="77777777" w:rsidR="00410BBC" w:rsidRPr="00B94B7A" w:rsidRDefault="00410BBC" w:rsidP="00410BBC">
      <w:pPr>
        <w:rPr>
          <w:rFonts w:ascii="Arial" w:hAnsi="Arial" w:cs="Arial"/>
          <w:noProof/>
        </w:rPr>
      </w:pPr>
    </w:p>
    <w:p w14:paraId="2EB2F525" w14:textId="77777777" w:rsidR="00806BC4" w:rsidRPr="00B94B7A" w:rsidRDefault="00806BC4" w:rsidP="00706FAA">
      <w:pPr>
        <w:spacing w:after="240"/>
        <w:rPr>
          <w:rFonts w:ascii="Arial" w:hAnsi="Arial" w:cs="Arial"/>
          <w:noProof/>
        </w:rPr>
      </w:pPr>
      <w:r w:rsidRPr="00B94B7A">
        <w:rPr>
          <w:rFonts w:ascii="Arial" w:hAnsi="Arial" w:cs="Arial"/>
          <w:noProof/>
        </w:rPr>
        <w:t>Jméno a příjmení žákyně</w:t>
      </w:r>
      <w:r w:rsidR="00E010CC">
        <w:rPr>
          <w:rFonts w:ascii="Arial" w:hAnsi="Arial" w:cs="Arial"/>
          <w:noProof/>
        </w:rPr>
        <w:t xml:space="preserve"> </w:t>
      </w:r>
      <w:r w:rsidRPr="00B94B7A">
        <w:rPr>
          <w:rFonts w:ascii="Arial" w:hAnsi="Arial" w:cs="Arial"/>
          <w:noProof/>
        </w:rPr>
        <w:t>/</w:t>
      </w:r>
      <w:r w:rsidR="00E010CC">
        <w:rPr>
          <w:rFonts w:ascii="Arial" w:hAnsi="Arial" w:cs="Arial"/>
          <w:noProof/>
        </w:rPr>
        <w:t xml:space="preserve"> </w:t>
      </w:r>
      <w:r w:rsidRPr="00B94B7A">
        <w:rPr>
          <w:rFonts w:ascii="Arial" w:hAnsi="Arial" w:cs="Arial"/>
          <w:noProof/>
        </w:rPr>
        <w:t>žáka:</w:t>
      </w:r>
      <w:r w:rsidR="00706FAA" w:rsidRPr="00B94B7A">
        <w:rPr>
          <w:rFonts w:ascii="Arial" w:hAnsi="Arial" w:cs="Arial"/>
          <w:noProof/>
        </w:rPr>
        <w:tab/>
      </w:r>
      <w:r w:rsidR="00706FAA" w:rsidRPr="00B94B7A">
        <w:rPr>
          <w:rFonts w:ascii="Arial" w:hAnsi="Arial" w:cs="Arial"/>
          <w:noProof/>
        </w:rPr>
        <w:tab/>
      </w:r>
      <w:r w:rsidR="00706FAA" w:rsidRPr="00B94B7A">
        <w:rPr>
          <w:rFonts w:ascii="Arial" w:hAnsi="Arial" w:cs="Arial"/>
          <w:noProof/>
        </w:rPr>
        <w:tab/>
      </w:r>
      <w:r w:rsidR="00706FAA" w:rsidRPr="00B94B7A">
        <w:rPr>
          <w:rFonts w:ascii="Arial" w:hAnsi="Arial" w:cs="Arial"/>
          <w:noProof/>
        </w:rPr>
        <w:tab/>
      </w:r>
      <w:r w:rsidR="00706FAA" w:rsidRPr="00B94B7A">
        <w:rPr>
          <w:rFonts w:ascii="Arial" w:hAnsi="Arial" w:cs="Arial"/>
          <w:noProof/>
        </w:rPr>
        <w:tab/>
      </w:r>
      <w:r w:rsidR="00706FAA" w:rsidRPr="00B94B7A">
        <w:rPr>
          <w:rFonts w:ascii="Arial" w:hAnsi="Arial" w:cs="Arial"/>
          <w:noProof/>
        </w:rPr>
        <w:tab/>
        <w:t>Třída:</w:t>
      </w:r>
    </w:p>
    <w:p w14:paraId="22734B29" w14:textId="77777777" w:rsidR="00706FAA" w:rsidRPr="00B94B7A" w:rsidRDefault="00706FAA" w:rsidP="00706FAA">
      <w:pPr>
        <w:spacing w:after="240"/>
        <w:rPr>
          <w:rFonts w:ascii="Arial" w:hAnsi="Arial" w:cs="Arial"/>
          <w:noProof/>
        </w:rPr>
      </w:pPr>
    </w:p>
    <w:p w14:paraId="3C1718A5" w14:textId="77777777" w:rsidR="00410BBC" w:rsidRPr="00B94B7A" w:rsidRDefault="00806BC4" w:rsidP="00706FAA">
      <w:pPr>
        <w:spacing w:after="240"/>
        <w:rPr>
          <w:rFonts w:ascii="Arial" w:hAnsi="Arial" w:cs="Arial"/>
          <w:noProof/>
        </w:rPr>
      </w:pPr>
      <w:r w:rsidRPr="00B94B7A">
        <w:rPr>
          <w:rFonts w:ascii="Arial" w:hAnsi="Arial" w:cs="Arial"/>
          <w:noProof/>
        </w:rPr>
        <w:t>Datum a místo narození:</w:t>
      </w:r>
    </w:p>
    <w:p w14:paraId="5D1946FC" w14:textId="77777777" w:rsidR="00706FAA" w:rsidRPr="00B94B7A" w:rsidRDefault="00706FAA" w:rsidP="00706FAA">
      <w:pPr>
        <w:spacing w:after="240"/>
        <w:rPr>
          <w:rFonts w:ascii="Arial" w:hAnsi="Arial" w:cs="Arial"/>
          <w:noProof/>
        </w:rPr>
      </w:pPr>
    </w:p>
    <w:p w14:paraId="2DC5119B" w14:textId="77777777" w:rsidR="00410BBC" w:rsidRPr="00B94B7A" w:rsidRDefault="00706FAA" w:rsidP="00706FAA">
      <w:pPr>
        <w:spacing w:after="240"/>
        <w:rPr>
          <w:rFonts w:ascii="Arial" w:hAnsi="Arial" w:cs="Arial"/>
          <w:noProof/>
        </w:rPr>
      </w:pPr>
      <w:r w:rsidRPr="00B94B7A">
        <w:rPr>
          <w:rFonts w:ascii="Arial" w:hAnsi="Arial" w:cs="Arial"/>
          <w:noProof/>
        </w:rPr>
        <w:t>Datum počátku uvolnění:</w:t>
      </w:r>
    </w:p>
    <w:p w14:paraId="7C413BE6" w14:textId="77777777" w:rsidR="00706FAA" w:rsidRPr="00B94B7A" w:rsidRDefault="00706FAA" w:rsidP="00706FAA">
      <w:pPr>
        <w:spacing w:after="240"/>
        <w:rPr>
          <w:rFonts w:ascii="Arial" w:hAnsi="Arial" w:cs="Arial"/>
          <w:noProof/>
        </w:rPr>
      </w:pPr>
    </w:p>
    <w:p w14:paraId="6DA3E987" w14:textId="77777777" w:rsidR="00706FAA" w:rsidRPr="00B94B7A" w:rsidRDefault="00706FAA" w:rsidP="00706FAA">
      <w:pPr>
        <w:spacing w:after="240"/>
        <w:rPr>
          <w:rFonts w:ascii="Arial" w:hAnsi="Arial" w:cs="Arial"/>
          <w:noProof/>
        </w:rPr>
      </w:pPr>
      <w:r w:rsidRPr="00B94B7A">
        <w:rPr>
          <w:rFonts w:ascii="Arial" w:hAnsi="Arial" w:cs="Arial"/>
          <w:noProof/>
        </w:rPr>
        <w:t>Datum konce uvolně</w:t>
      </w:r>
      <w:r w:rsidR="00E010CC">
        <w:rPr>
          <w:rFonts w:ascii="Arial" w:hAnsi="Arial" w:cs="Arial"/>
          <w:noProof/>
        </w:rPr>
        <w:t>n</w:t>
      </w:r>
      <w:r w:rsidRPr="00B94B7A">
        <w:rPr>
          <w:rFonts w:ascii="Arial" w:hAnsi="Arial" w:cs="Arial"/>
          <w:noProof/>
        </w:rPr>
        <w:t>í (je-li známo):</w:t>
      </w:r>
    </w:p>
    <w:p w14:paraId="4442CD5D" w14:textId="77777777" w:rsidR="00706FAA" w:rsidRPr="00B94B7A" w:rsidRDefault="00706FAA" w:rsidP="00410BBC">
      <w:pPr>
        <w:rPr>
          <w:rFonts w:ascii="Arial" w:hAnsi="Arial" w:cs="Arial"/>
          <w:noProof/>
        </w:rPr>
      </w:pPr>
    </w:p>
    <w:p w14:paraId="51CD4339" w14:textId="77777777" w:rsidR="00706FAA" w:rsidRPr="00B94B7A" w:rsidRDefault="00706FAA" w:rsidP="00410BBC">
      <w:pPr>
        <w:rPr>
          <w:rFonts w:ascii="Arial" w:hAnsi="Arial" w:cs="Arial"/>
          <w:noProof/>
        </w:rPr>
      </w:pPr>
    </w:p>
    <w:p w14:paraId="4A98C4C3" w14:textId="77777777" w:rsidR="00410BBC" w:rsidRPr="00B94B7A" w:rsidRDefault="00706FAA" w:rsidP="00410BBC">
      <w:pPr>
        <w:rPr>
          <w:rFonts w:ascii="Arial" w:hAnsi="Arial" w:cs="Arial"/>
          <w:noProof/>
        </w:rPr>
      </w:pPr>
      <w:r w:rsidRPr="00B94B7A">
        <w:rPr>
          <w:rFonts w:ascii="Arial" w:hAnsi="Arial" w:cs="Arial"/>
          <w:noProof/>
        </w:rPr>
        <w:t>Jako přílohu přikládám lékařskou zprávu</w:t>
      </w:r>
    </w:p>
    <w:p w14:paraId="61C14B9F" w14:textId="77777777" w:rsidR="00410BBC" w:rsidRPr="00B94B7A" w:rsidRDefault="00410BBC" w:rsidP="00410BBC">
      <w:pPr>
        <w:rPr>
          <w:rFonts w:ascii="Arial" w:hAnsi="Arial" w:cs="Arial"/>
          <w:noProof/>
        </w:rPr>
      </w:pPr>
    </w:p>
    <w:p w14:paraId="4F7F0A59" w14:textId="77777777" w:rsidR="00410BBC" w:rsidRPr="00B94B7A" w:rsidRDefault="00410BBC" w:rsidP="00410BBC">
      <w:pPr>
        <w:rPr>
          <w:rFonts w:ascii="Arial" w:hAnsi="Arial" w:cs="Arial"/>
          <w:noProof/>
        </w:rPr>
      </w:pPr>
    </w:p>
    <w:p w14:paraId="57BCCE46" w14:textId="77777777" w:rsidR="00706FAA" w:rsidRPr="00B94B7A" w:rsidRDefault="00706FAA" w:rsidP="00410BBC">
      <w:pPr>
        <w:rPr>
          <w:rFonts w:ascii="Arial" w:hAnsi="Arial" w:cs="Arial"/>
          <w:b/>
          <w:noProof/>
        </w:rPr>
      </w:pPr>
    </w:p>
    <w:p w14:paraId="01423A63" w14:textId="77777777" w:rsidR="00706FAA" w:rsidRPr="00B94B7A" w:rsidRDefault="00706FAA" w:rsidP="00410BBC">
      <w:pPr>
        <w:rPr>
          <w:rFonts w:ascii="Arial" w:hAnsi="Arial" w:cs="Arial"/>
          <w:b/>
          <w:noProof/>
        </w:rPr>
      </w:pPr>
    </w:p>
    <w:p w14:paraId="64C68B1B" w14:textId="77777777" w:rsidR="00410BBC" w:rsidRPr="00B94B7A" w:rsidRDefault="00B94B7A" w:rsidP="00410BB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ŽADATEL:</w:t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 w:rsidR="00410BBC" w:rsidRPr="00B94B7A">
        <w:rPr>
          <w:rFonts w:ascii="Arial" w:hAnsi="Arial" w:cs="Arial"/>
          <w:b/>
          <w:noProof/>
        </w:rPr>
        <w:t>Zákonný zástupce žákyně/žáka</w:t>
      </w:r>
      <w:r w:rsidR="00806BC4" w:rsidRPr="00B94B7A">
        <w:rPr>
          <w:rFonts w:ascii="Arial" w:hAnsi="Arial" w:cs="Arial"/>
          <w:b/>
          <w:noProof/>
        </w:rPr>
        <w:t xml:space="preserve"> </w:t>
      </w:r>
      <w:r w:rsidR="00706FAA" w:rsidRPr="00B94B7A">
        <w:rPr>
          <w:rFonts w:ascii="Arial" w:hAnsi="Arial" w:cs="Arial"/>
          <w:b/>
          <w:noProof/>
        </w:rPr>
        <w:tab/>
      </w:r>
      <w:r w:rsidR="00706FAA" w:rsidRPr="00B94B7A">
        <w:rPr>
          <w:rFonts w:ascii="Arial" w:hAnsi="Arial" w:cs="Arial"/>
          <w:b/>
          <w:noProof/>
        </w:rPr>
        <w:tab/>
      </w:r>
      <w:r w:rsidR="00806BC4" w:rsidRPr="00B94B7A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 w:rsidR="00410BBC" w:rsidRPr="00B94B7A">
        <w:rPr>
          <w:rFonts w:ascii="Arial" w:hAnsi="Arial" w:cs="Arial"/>
          <w:b/>
          <w:noProof/>
        </w:rPr>
        <w:t>Zletilá žákyně/</w:t>
      </w:r>
      <w:r w:rsidR="007059C6" w:rsidRPr="00B94B7A">
        <w:rPr>
          <w:rFonts w:ascii="Arial" w:hAnsi="Arial" w:cs="Arial"/>
          <w:b/>
          <w:noProof/>
        </w:rPr>
        <w:t xml:space="preserve">zletilý </w:t>
      </w:r>
      <w:r w:rsidR="00410BBC" w:rsidRPr="00B94B7A">
        <w:rPr>
          <w:rFonts w:ascii="Arial" w:hAnsi="Arial" w:cs="Arial"/>
          <w:b/>
          <w:noProof/>
        </w:rPr>
        <w:t xml:space="preserve">žák </w:t>
      </w:r>
    </w:p>
    <w:p w14:paraId="2FD36BEB" w14:textId="77777777" w:rsidR="00410BBC" w:rsidRPr="00B94B7A" w:rsidRDefault="00410BBC" w:rsidP="00706FAA">
      <w:pPr>
        <w:ind w:left="1416" w:firstLine="708"/>
        <w:rPr>
          <w:rFonts w:ascii="Arial" w:hAnsi="Arial" w:cs="Arial"/>
          <w:i/>
          <w:noProof/>
        </w:rPr>
      </w:pPr>
      <w:r w:rsidRPr="00B94B7A">
        <w:rPr>
          <w:rFonts w:ascii="Arial" w:hAnsi="Arial" w:cs="Arial"/>
          <w:i/>
          <w:noProof/>
        </w:rPr>
        <w:t>(nehodící se škrtněte)</w:t>
      </w:r>
    </w:p>
    <w:p w14:paraId="5CDFE4E5" w14:textId="77777777" w:rsidR="00706FAA" w:rsidRPr="00B94B7A" w:rsidRDefault="00706FAA" w:rsidP="00410BBC">
      <w:pPr>
        <w:rPr>
          <w:rFonts w:ascii="Arial" w:hAnsi="Arial" w:cs="Arial"/>
          <w:noProof/>
        </w:rPr>
      </w:pPr>
    </w:p>
    <w:p w14:paraId="145D0CD2" w14:textId="77777777" w:rsidR="00706FAA" w:rsidRPr="00B94B7A" w:rsidRDefault="00706FAA" w:rsidP="00706FAA">
      <w:pPr>
        <w:spacing w:after="240"/>
        <w:rPr>
          <w:rFonts w:ascii="Arial" w:hAnsi="Arial" w:cs="Arial"/>
          <w:noProof/>
        </w:rPr>
      </w:pPr>
      <w:r w:rsidRPr="00B94B7A">
        <w:rPr>
          <w:rFonts w:ascii="Arial" w:hAnsi="Arial" w:cs="Arial"/>
          <w:noProof/>
        </w:rPr>
        <w:t>J</w:t>
      </w:r>
      <w:r w:rsidR="00410BBC" w:rsidRPr="00B94B7A">
        <w:rPr>
          <w:rFonts w:ascii="Arial" w:hAnsi="Arial" w:cs="Arial"/>
          <w:noProof/>
        </w:rPr>
        <w:t>méno</w:t>
      </w:r>
      <w:r w:rsidRPr="00B94B7A">
        <w:rPr>
          <w:rFonts w:ascii="Arial" w:hAnsi="Arial" w:cs="Arial"/>
          <w:noProof/>
        </w:rPr>
        <w:t xml:space="preserve"> a příjmení žadatele:</w:t>
      </w:r>
    </w:p>
    <w:p w14:paraId="50C18FC8" w14:textId="77777777" w:rsidR="00706FAA" w:rsidRPr="00B94B7A" w:rsidRDefault="00706FAA" w:rsidP="00706FAA">
      <w:pPr>
        <w:spacing w:after="240"/>
        <w:rPr>
          <w:rFonts w:ascii="Arial" w:hAnsi="Arial" w:cs="Arial"/>
          <w:noProof/>
        </w:rPr>
      </w:pPr>
      <w:r w:rsidRPr="00B94B7A">
        <w:rPr>
          <w:rFonts w:ascii="Arial" w:hAnsi="Arial" w:cs="Arial"/>
          <w:noProof/>
        </w:rPr>
        <w:t>Adresa žadatele:</w:t>
      </w:r>
    </w:p>
    <w:p w14:paraId="2CB5CE0A" w14:textId="77777777" w:rsidR="00706FAA" w:rsidRPr="00B94B7A" w:rsidRDefault="00706FAA" w:rsidP="00806BC4">
      <w:pPr>
        <w:rPr>
          <w:rFonts w:ascii="Arial" w:hAnsi="Arial" w:cs="Arial"/>
          <w:noProof/>
        </w:rPr>
      </w:pPr>
    </w:p>
    <w:p w14:paraId="55AE1C10" w14:textId="77777777" w:rsidR="00706FAA" w:rsidRPr="00B94B7A" w:rsidRDefault="00706FAA" w:rsidP="00806BC4">
      <w:pPr>
        <w:rPr>
          <w:rFonts w:ascii="Arial" w:hAnsi="Arial" w:cs="Arial"/>
          <w:noProof/>
        </w:rPr>
      </w:pPr>
    </w:p>
    <w:p w14:paraId="13778821" w14:textId="77777777" w:rsidR="00806BC4" w:rsidRPr="00B94B7A" w:rsidRDefault="00806BC4" w:rsidP="00806BC4">
      <w:pPr>
        <w:rPr>
          <w:rFonts w:ascii="Arial" w:hAnsi="Arial" w:cs="Arial"/>
          <w:noProof/>
        </w:rPr>
      </w:pPr>
      <w:r w:rsidRPr="00B94B7A">
        <w:rPr>
          <w:rFonts w:ascii="Arial" w:hAnsi="Arial" w:cs="Arial"/>
          <w:noProof/>
        </w:rPr>
        <w:t>V ............................................ dne ..............................................</w:t>
      </w:r>
    </w:p>
    <w:p w14:paraId="6BAE0632" w14:textId="77777777" w:rsidR="00806BC4" w:rsidRPr="00B94B7A" w:rsidRDefault="00806BC4" w:rsidP="00806BC4">
      <w:pPr>
        <w:rPr>
          <w:rFonts w:ascii="Arial" w:hAnsi="Arial" w:cs="Arial"/>
          <w:noProof/>
        </w:rPr>
      </w:pPr>
    </w:p>
    <w:p w14:paraId="0E308C73" w14:textId="77777777" w:rsidR="00806BC4" w:rsidRPr="00B94B7A" w:rsidRDefault="00806BC4" w:rsidP="00806BC4">
      <w:pPr>
        <w:rPr>
          <w:rFonts w:ascii="Arial" w:hAnsi="Arial" w:cs="Arial"/>
          <w:noProof/>
        </w:rPr>
      </w:pPr>
    </w:p>
    <w:p w14:paraId="7788DAFC" w14:textId="77777777" w:rsidR="00806BC4" w:rsidRPr="00B94B7A" w:rsidRDefault="00806BC4" w:rsidP="00806BC4">
      <w:pPr>
        <w:rPr>
          <w:rFonts w:ascii="Arial" w:hAnsi="Arial" w:cs="Arial"/>
          <w:noProof/>
        </w:rPr>
      </w:pPr>
    </w:p>
    <w:p w14:paraId="5845F320" w14:textId="77777777" w:rsidR="00806BC4" w:rsidRPr="00B94B7A" w:rsidRDefault="00806BC4" w:rsidP="00806BC4">
      <w:pPr>
        <w:rPr>
          <w:rFonts w:ascii="Arial" w:hAnsi="Arial" w:cs="Arial"/>
        </w:rPr>
      </w:pPr>
    </w:p>
    <w:p w14:paraId="0E8CFCF4" w14:textId="77777777" w:rsidR="00806BC4" w:rsidRPr="00B94B7A" w:rsidRDefault="00806BC4" w:rsidP="00806BC4">
      <w:pPr>
        <w:ind w:left="4956" w:firstLine="708"/>
        <w:rPr>
          <w:rFonts w:ascii="Arial" w:hAnsi="Arial" w:cs="Arial"/>
          <w:noProof/>
        </w:rPr>
      </w:pPr>
      <w:r w:rsidRPr="00B94B7A">
        <w:rPr>
          <w:rFonts w:ascii="Arial" w:hAnsi="Arial" w:cs="Arial"/>
          <w:noProof/>
        </w:rPr>
        <w:t>..................................................</w:t>
      </w:r>
    </w:p>
    <w:p w14:paraId="51D0C673" w14:textId="77777777" w:rsidR="00806BC4" w:rsidRPr="00B94B7A" w:rsidRDefault="00806BC4" w:rsidP="00806BC4">
      <w:pPr>
        <w:ind w:left="2832" w:firstLine="708"/>
        <w:rPr>
          <w:rFonts w:ascii="Arial" w:hAnsi="Arial" w:cs="Arial"/>
          <w:noProof/>
        </w:rPr>
      </w:pPr>
      <w:r w:rsidRPr="00B94B7A">
        <w:rPr>
          <w:rFonts w:ascii="Arial" w:hAnsi="Arial" w:cs="Arial"/>
          <w:noProof/>
        </w:rPr>
        <w:tab/>
      </w:r>
      <w:r w:rsidRPr="00B94B7A">
        <w:rPr>
          <w:rFonts w:ascii="Arial" w:hAnsi="Arial" w:cs="Arial"/>
          <w:noProof/>
        </w:rPr>
        <w:tab/>
      </w:r>
      <w:r w:rsidRPr="00B94B7A">
        <w:rPr>
          <w:rFonts w:ascii="Arial" w:hAnsi="Arial" w:cs="Arial"/>
          <w:noProof/>
        </w:rPr>
        <w:tab/>
      </w:r>
      <w:r w:rsidRPr="00B94B7A">
        <w:rPr>
          <w:rFonts w:ascii="Arial" w:hAnsi="Arial" w:cs="Arial"/>
          <w:noProof/>
        </w:rPr>
        <w:tab/>
        <w:t xml:space="preserve">      </w:t>
      </w:r>
      <w:r w:rsidR="00706FAA" w:rsidRPr="00B94B7A">
        <w:rPr>
          <w:rFonts w:ascii="Arial" w:hAnsi="Arial" w:cs="Arial"/>
          <w:noProof/>
        </w:rPr>
        <w:t>p</w:t>
      </w:r>
      <w:r w:rsidRPr="00B94B7A">
        <w:rPr>
          <w:rFonts w:ascii="Arial" w:hAnsi="Arial" w:cs="Arial"/>
          <w:noProof/>
        </w:rPr>
        <w:t>odpis</w:t>
      </w:r>
      <w:r w:rsidR="00706FAA" w:rsidRPr="00B94B7A">
        <w:rPr>
          <w:rFonts w:ascii="Arial" w:hAnsi="Arial" w:cs="Arial"/>
          <w:noProof/>
        </w:rPr>
        <w:t xml:space="preserve"> žadatele</w:t>
      </w:r>
    </w:p>
    <w:p w14:paraId="515A1141" w14:textId="77777777" w:rsidR="00706FAA" w:rsidRDefault="00706FAA" w:rsidP="00706FAA">
      <w:pPr>
        <w:jc w:val="both"/>
        <w:rPr>
          <w:rFonts w:ascii="Arial" w:hAnsi="Arial" w:cs="Arial"/>
          <w:noProof/>
        </w:rPr>
      </w:pPr>
      <w:r w:rsidRPr="00B94B7A">
        <w:rPr>
          <w:rFonts w:ascii="Arial" w:hAnsi="Arial" w:cs="Arial"/>
          <w:noProof/>
        </w:rPr>
        <w:t>Poznámka:</w:t>
      </w:r>
    </w:p>
    <w:p w14:paraId="0754BE89" w14:textId="77777777" w:rsidR="00B21143" w:rsidRPr="00B94B7A" w:rsidRDefault="00B21143" w:rsidP="00706FAA">
      <w:pPr>
        <w:jc w:val="both"/>
        <w:rPr>
          <w:rFonts w:ascii="Arial" w:hAnsi="Arial" w:cs="Arial"/>
          <w:noProof/>
        </w:rPr>
      </w:pPr>
    </w:p>
    <w:p w14:paraId="591E5207" w14:textId="77777777" w:rsidR="00706FAA" w:rsidRPr="00B94B7A" w:rsidRDefault="00706FAA" w:rsidP="00706FAA">
      <w:pPr>
        <w:rPr>
          <w:rFonts w:ascii="Arial" w:hAnsi="Arial" w:cs="Arial"/>
          <w:noProof/>
        </w:rPr>
      </w:pPr>
      <w:r w:rsidRPr="00B94B7A">
        <w:rPr>
          <w:rFonts w:ascii="Arial" w:hAnsi="Arial" w:cs="Arial"/>
          <w:noProof/>
        </w:rPr>
        <w:t>Žák</w:t>
      </w:r>
      <w:r w:rsidR="00B21143">
        <w:rPr>
          <w:rFonts w:ascii="Arial" w:hAnsi="Arial" w:cs="Arial"/>
          <w:noProof/>
        </w:rPr>
        <w:t xml:space="preserve"> /</w:t>
      </w:r>
      <w:r w:rsidRPr="00B94B7A">
        <w:rPr>
          <w:rFonts w:ascii="Arial" w:hAnsi="Arial" w:cs="Arial"/>
          <w:noProof/>
        </w:rPr>
        <w:t xml:space="preserve"> žákyně bude v případě vyhovění žádosti pasivně přítomen ve výuce tělesné výchovy. Zákonný zástupce nebo </w:t>
      </w:r>
      <w:r w:rsidR="00B21143">
        <w:rPr>
          <w:rFonts w:ascii="Arial" w:hAnsi="Arial" w:cs="Arial"/>
          <w:noProof/>
        </w:rPr>
        <w:t xml:space="preserve">osoba s vyživovací povinností </w:t>
      </w:r>
      <w:r w:rsidR="00022A80">
        <w:rPr>
          <w:rFonts w:ascii="Arial" w:hAnsi="Arial" w:cs="Arial"/>
          <w:noProof/>
        </w:rPr>
        <w:t>může požádat o </w:t>
      </w:r>
      <w:r w:rsidRPr="00B94B7A">
        <w:rPr>
          <w:rFonts w:ascii="Arial" w:hAnsi="Arial" w:cs="Arial"/>
          <w:noProof/>
        </w:rPr>
        <w:t>nepřítomnost ve výuce přílohou této žádosti.</w:t>
      </w:r>
    </w:p>
    <w:p w14:paraId="7B3DC296" w14:textId="77777777" w:rsidR="00410BBC" w:rsidRPr="00B94B7A" w:rsidRDefault="00410BBC" w:rsidP="00410BBC">
      <w:pPr>
        <w:rPr>
          <w:rFonts w:ascii="Arial" w:hAnsi="Arial" w:cs="Arial"/>
          <w:noProof/>
        </w:rPr>
      </w:pPr>
      <w:r w:rsidRPr="00B94B7A">
        <w:rPr>
          <w:rFonts w:ascii="Arial" w:hAnsi="Arial" w:cs="Arial"/>
          <w:noProof/>
        </w:rPr>
        <w:t xml:space="preserve">     </w:t>
      </w:r>
    </w:p>
    <w:p w14:paraId="0B5EF1DA" w14:textId="77777777" w:rsidR="00022A80" w:rsidRDefault="00706FAA" w:rsidP="00022A80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>
        <w:rPr>
          <w:noProof/>
        </w:rPr>
        <w:br w:type="page"/>
      </w:r>
      <w:r w:rsidRPr="00B94B7A">
        <w:rPr>
          <w:rFonts w:ascii="Arial" w:hAnsi="Arial" w:cs="Arial"/>
          <w:b/>
          <w:bCs/>
          <w:noProof/>
          <w:sz w:val="28"/>
          <w:szCs w:val="28"/>
        </w:rPr>
        <w:lastRenderedPageBreak/>
        <w:t xml:space="preserve">Příloha žádosti o uvolnění z výuky tělesné výchovy </w:t>
      </w:r>
    </w:p>
    <w:p w14:paraId="5470E753" w14:textId="77777777" w:rsidR="00706FAA" w:rsidRPr="00B94B7A" w:rsidRDefault="00706FAA" w:rsidP="00022A80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B94B7A">
        <w:rPr>
          <w:rFonts w:ascii="Arial" w:hAnsi="Arial" w:cs="Arial"/>
          <w:b/>
          <w:bCs/>
          <w:noProof/>
          <w:sz w:val="28"/>
          <w:szCs w:val="28"/>
        </w:rPr>
        <w:t>– nepřítomnost ve výuce</w:t>
      </w:r>
    </w:p>
    <w:p w14:paraId="0A673EA9" w14:textId="77777777" w:rsidR="00706FAA" w:rsidRPr="00B94B7A" w:rsidRDefault="00706FAA" w:rsidP="00410BBC">
      <w:pPr>
        <w:rPr>
          <w:rFonts w:ascii="Arial" w:hAnsi="Arial" w:cs="Arial"/>
          <w:noProof/>
        </w:rPr>
      </w:pPr>
    </w:p>
    <w:p w14:paraId="35DB9543" w14:textId="77777777" w:rsidR="00706FAA" w:rsidRPr="00B94B7A" w:rsidRDefault="00706FAA" w:rsidP="00410BBC">
      <w:pPr>
        <w:rPr>
          <w:rFonts w:ascii="Arial" w:hAnsi="Arial" w:cs="Arial"/>
          <w:noProof/>
        </w:rPr>
      </w:pPr>
    </w:p>
    <w:p w14:paraId="43FA0A33" w14:textId="77777777" w:rsidR="00B94B7A" w:rsidRPr="00B94B7A" w:rsidRDefault="00706FAA" w:rsidP="00410BBC">
      <w:pPr>
        <w:rPr>
          <w:rFonts w:ascii="Arial" w:hAnsi="Arial" w:cs="Arial"/>
          <w:noProof/>
        </w:rPr>
      </w:pPr>
      <w:r w:rsidRPr="00B94B7A">
        <w:rPr>
          <w:rFonts w:ascii="Arial" w:hAnsi="Arial" w:cs="Arial"/>
          <w:noProof/>
        </w:rPr>
        <w:t xml:space="preserve">Žádám o </w:t>
      </w:r>
      <w:r w:rsidR="00B21143">
        <w:rPr>
          <w:rFonts w:ascii="Arial" w:hAnsi="Arial" w:cs="Arial"/>
          <w:noProof/>
        </w:rPr>
        <w:t>nepřítomno</w:t>
      </w:r>
      <w:r w:rsidR="00022A80">
        <w:rPr>
          <w:rFonts w:ascii="Arial" w:hAnsi="Arial" w:cs="Arial"/>
          <w:noProof/>
        </w:rPr>
        <w:t>s</w:t>
      </w:r>
      <w:r w:rsidR="00B21143">
        <w:rPr>
          <w:rFonts w:ascii="Arial" w:hAnsi="Arial" w:cs="Arial"/>
          <w:noProof/>
        </w:rPr>
        <w:t>t</w:t>
      </w:r>
      <w:r w:rsidR="00B94B7A" w:rsidRPr="00B94B7A">
        <w:rPr>
          <w:rFonts w:ascii="Arial" w:hAnsi="Arial" w:cs="Arial"/>
          <w:noProof/>
        </w:rPr>
        <w:t xml:space="preserve"> </w:t>
      </w:r>
      <w:r w:rsidR="00B21143">
        <w:rPr>
          <w:rFonts w:ascii="Arial" w:hAnsi="Arial" w:cs="Arial"/>
          <w:noProof/>
        </w:rPr>
        <w:t>v</w:t>
      </w:r>
      <w:r w:rsidR="00B94B7A" w:rsidRPr="00B94B7A">
        <w:rPr>
          <w:rFonts w:ascii="Arial" w:hAnsi="Arial" w:cs="Arial"/>
          <w:noProof/>
        </w:rPr>
        <w:t> okrajových hodin</w:t>
      </w:r>
      <w:r w:rsidR="00B21143">
        <w:rPr>
          <w:rFonts w:ascii="Arial" w:hAnsi="Arial" w:cs="Arial"/>
          <w:noProof/>
        </w:rPr>
        <w:t>ách</w:t>
      </w:r>
      <w:r w:rsidR="00B94B7A" w:rsidRPr="00B94B7A">
        <w:rPr>
          <w:rFonts w:ascii="Arial" w:hAnsi="Arial" w:cs="Arial"/>
          <w:noProof/>
        </w:rPr>
        <w:t xml:space="preserve"> těle</w:t>
      </w:r>
      <w:r w:rsidR="00E010CC">
        <w:rPr>
          <w:rFonts w:ascii="Arial" w:hAnsi="Arial" w:cs="Arial"/>
          <w:noProof/>
        </w:rPr>
        <w:t>s</w:t>
      </w:r>
      <w:r w:rsidR="00B94B7A" w:rsidRPr="00B94B7A">
        <w:rPr>
          <w:rFonts w:ascii="Arial" w:hAnsi="Arial" w:cs="Arial"/>
          <w:noProof/>
        </w:rPr>
        <w:t xml:space="preserve">né výchovy, </w:t>
      </w:r>
    </w:p>
    <w:p w14:paraId="6A661EB7" w14:textId="77777777" w:rsidR="00022A80" w:rsidRDefault="00022A80" w:rsidP="00410BBC">
      <w:pPr>
        <w:rPr>
          <w:rFonts w:ascii="Arial" w:hAnsi="Arial" w:cs="Arial"/>
          <w:noProof/>
        </w:rPr>
      </w:pPr>
    </w:p>
    <w:p w14:paraId="6AB54AAA" w14:textId="77777777" w:rsidR="000A345A" w:rsidRPr="00B94B7A" w:rsidRDefault="00B94B7A" w:rsidP="00410BBC">
      <w:pPr>
        <w:rPr>
          <w:rFonts w:ascii="Arial" w:hAnsi="Arial" w:cs="Arial"/>
          <w:noProof/>
        </w:rPr>
      </w:pPr>
      <w:r w:rsidRPr="00B94B7A">
        <w:rPr>
          <w:rFonts w:ascii="Arial" w:hAnsi="Arial" w:cs="Arial"/>
          <w:noProof/>
        </w:rPr>
        <w:t>konkrétně se jedná o tyto hodiny:</w:t>
      </w:r>
    </w:p>
    <w:p w14:paraId="47FE4315" w14:textId="77777777" w:rsidR="00B94B7A" w:rsidRDefault="00B94B7A" w:rsidP="00410BBC">
      <w:pPr>
        <w:rPr>
          <w:rFonts w:ascii="Arial" w:hAnsi="Arial" w:cs="Arial"/>
          <w:noProof/>
        </w:rPr>
      </w:pPr>
    </w:p>
    <w:p w14:paraId="006068FB" w14:textId="77777777" w:rsidR="00022A80" w:rsidRDefault="00022A80" w:rsidP="00410BBC">
      <w:pPr>
        <w:rPr>
          <w:rFonts w:ascii="Arial" w:hAnsi="Arial" w:cs="Arial"/>
          <w:noProof/>
        </w:rPr>
      </w:pPr>
    </w:p>
    <w:p w14:paraId="0DA80B53" w14:textId="77777777" w:rsidR="00022A80" w:rsidRPr="00B94B7A" w:rsidRDefault="00022A80" w:rsidP="00410BBC">
      <w:pPr>
        <w:rPr>
          <w:rFonts w:ascii="Arial" w:hAnsi="Arial" w:cs="Arial"/>
          <w:noProof/>
        </w:rPr>
      </w:pPr>
    </w:p>
    <w:p w14:paraId="02C73418" w14:textId="77777777" w:rsidR="00B94B7A" w:rsidRPr="00B94B7A" w:rsidRDefault="00B94B7A" w:rsidP="00410BBC">
      <w:pPr>
        <w:rPr>
          <w:rFonts w:ascii="Arial" w:hAnsi="Arial" w:cs="Arial"/>
          <w:noProof/>
        </w:rPr>
      </w:pPr>
    </w:p>
    <w:p w14:paraId="2F261C65" w14:textId="77777777" w:rsidR="00B94B7A" w:rsidRPr="00B94B7A" w:rsidRDefault="00B94B7A" w:rsidP="00B94B7A">
      <w:pPr>
        <w:pBdr>
          <w:bottom w:val="single" w:sz="12" w:space="1" w:color="auto"/>
        </w:pBdr>
        <w:spacing w:line="480" w:lineRule="auto"/>
        <w:rPr>
          <w:rFonts w:ascii="Arial" w:hAnsi="Arial" w:cs="Arial"/>
          <w:noProof/>
        </w:rPr>
      </w:pPr>
      <w:r w:rsidRPr="00B94B7A">
        <w:rPr>
          <w:rFonts w:ascii="Arial" w:hAnsi="Arial" w:cs="Arial"/>
          <w:noProof/>
        </w:rPr>
        <w:t xml:space="preserve">Souhlasím s tím, že </w:t>
      </w:r>
      <w:r w:rsidR="00E010CC">
        <w:rPr>
          <w:rFonts w:ascii="Arial" w:hAnsi="Arial" w:cs="Arial"/>
          <w:noProof/>
        </w:rPr>
        <w:t>žák /</w:t>
      </w:r>
      <w:r w:rsidRPr="00B94B7A">
        <w:rPr>
          <w:rFonts w:ascii="Arial" w:hAnsi="Arial" w:cs="Arial"/>
          <w:noProof/>
        </w:rPr>
        <w:t xml:space="preserve"> žákyně……………………………………………třídy…………</w:t>
      </w:r>
      <w:r w:rsidR="001E1096">
        <w:rPr>
          <w:rFonts w:ascii="Arial" w:hAnsi="Arial" w:cs="Arial"/>
          <w:noProof/>
        </w:rPr>
        <w:t>…</w:t>
      </w:r>
      <w:r w:rsidR="00E010CC">
        <w:rPr>
          <w:rFonts w:ascii="Arial" w:hAnsi="Arial" w:cs="Arial"/>
          <w:noProof/>
        </w:rPr>
        <w:t>..</w:t>
      </w:r>
      <w:r w:rsidRPr="00B94B7A">
        <w:rPr>
          <w:rFonts w:ascii="Arial" w:hAnsi="Arial" w:cs="Arial"/>
          <w:noProof/>
        </w:rPr>
        <w:t xml:space="preserve"> se nebude pasivně účastnit výuky v uvedených okrajových hodinách tělesné výchovy</w:t>
      </w:r>
      <w:r w:rsidR="00E010CC">
        <w:rPr>
          <w:rFonts w:ascii="Arial" w:hAnsi="Arial" w:cs="Arial"/>
          <w:noProof/>
        </w:rPr>
        <w:t xml:space="preserve"> a může odejít z</w:t>
      </w:r>
      <w:r w:rsidR="00B21143">
        <w:rPr>
          <w:rFonts w:ascii="Arial" w:hAnsi="Arial" w:cs="Arial"/>
          <w:noProof/>
        </w:rPr>
        <w:t>e</w:t>
      </w:r>
      <w:r w:rsidR="00E010CC">
        <w:rPr>
          <w:rFonts w:ascii="Arial" w:hAnsi="Arial" w:cs="Arial"/>
          <w:noProof/>
        </w:rPr>
        <w:t> </w:t>
      </w:r>
      <w:r w:rsidR="00B21143">
        <w:rPr>
          <w:rFonts w:ascii="Arial" w:hAnsi="Arial" w:cs="Arial"/>
          <w:noProof/>
        </w:rPr>
        <w:t>školy</w:t>
      </w:r>
      <w:r w:rsidR="00E010CC">
        <w:rPr>
          <w:rFonts w:ascii="Arial" w:hAnsi="Arial" w:cs="Arial"/>
          <w:noProof/>
        </w:rPr>
        <w:t xml:space="preserve"> </w:t>
      </w:r>
      <w:r w:rsidR="00B21143">
        <w:rPr>
          <w:rFonts w:ascii="Arial" w:hAnsi="Arial" w:cs="Arial"/>
          <w:noProof/>
        </w:rPr>
        <w:t>před poslední</w:t>
      </w:r>
      <w:r w:rsidR="00E010CC">
        <w:rPr>
          <w:rFonts w:ascii="Arial" w:hAnsi="Arial" w:cs="Arial"/>
          <w:noProof/>
        </w:rPr>
        <w:t xml:space="preserve"> hodinou nebo vyučování pro něj začíná po </w:t>
      </w:r>
      <w:r w:rsidR="00022A80">
        <w:rPr>
          <w:rFonts w:ascii="Arial" w:hAnsi="Arial" w:cs="Arial"/>
          <w:noProof/>
        </w:rPr>
        <w:t>ú</w:t>
      </w:r>
      <w:r w:rsidR="00E010CC">
        <w:rPr>
          <w:rFonts w:ascii="Arial" w:hAnsi="Arial" w:cs="Arial"/>
          <w:noProof/>
        </w:rPr>
        <w:t>vodní hodině tělesné výchovy.</w:t>
      </w:r>
    </w:p>
    <w:p w14:paraId="641C2A03" w14:textId="77777777" w:rsidR="00022A80" w:rsidRDefault="00022A80" w:rsidP="00B94B7A">
      <w:pPr>
        <w:rPr>
          <w:rFonts w:ascii="Arial" w:hAnsi="Arial" w:cs="Arial"/>
          <w:noProof/>
        </w:rPr>
      </w:pPr>
    </w:p>
    <w:p w14:paraId="27849783" w14:textId="77777777" w:rsidR="00B94B7A" w:rsidRPr="00B94B7A" w:rsidRDefault="00B94B7A" w:rsidP="00B94B7A">
      <w:pPr>
        <w:rPr>
          <w:rFonts w:ascii="Arial" w:hAnsi="Arial" w:cs="Arial"/>
          <w:noProof/>
        </w:rPr>
      </w:pPr>
      <w:r w:rsidRPr="00B94B7A">
        <w:rPr>
          <w:rFonts w:ascii="Arial" w:hAnsi="Arial" w:cs="Arial"/>
          <w:noProof/>
        </w:rPr>
        <w:t xml:space="preserve">Žádám o </w:t>
      </w:r>
      <w:r w:rsidR="00B21143">
        <w:rPr>
          <w:rFonts w:ascii="Arial" w:hAnsi="Arial" w:cs="Arial"/>
          <w:noProof/>
        </w:rPr>
        <w:t xml:space="preserve">nepřítomnost ve </w:t>
      </w:r>
      <w:r w:rsidRPr="00B94B7A">
        <w:rPr>
          <w:rFonts w:ascii="Arial" w:hAnsi="Arial" w:cs="Arial"/>
          <w:noProof/>
        </w:rPr>
        <w:t>vnitřních hodin</w:t>
      </w:r>
      <w:r w:rsidR="00B21143">
        <w:rPr>
          <w:rFonts w:ascii="Arial" w:hAnsi="Arial" w:cs="Arial"/>
          <w:noProof/>
        </w:rPr>
        <w:t>ách</w:t>
      </w:r>
      <w:r w:rsidRPr="00B94B7A">
        <w:rPr>
          <w:rFonts w:ascii="Arial" w:hAnsi="Arial" w:cs="Arial"/>
          <w:noProof/>
        </w:rPr>
        <w:t xml:space="preserve"> těle</w:t>
      </w:r>
      <w:r w:rsidR="00022A80">
        <w:rPr>
          <w:rFonts w:ascii="Arial" w:hAnsi="Arial" w:cs="Arial"/>
          <w:noProof/>
        </w:rPr>
        <w:t>s</w:t>
      </w:r>
      <w:r w:rsidRPr="00B94B7A">
        <w:rPr>
          <w:rFonts w:ascii="Arial" w:hAnsi="Arial" w:cs="Arial"/>
          <w:noProof/>
        </w:rPr>
        <w:t xml:space="preserve">né výchovy *, </w:t>
      </w:r>
    </w:p>
    <w:p w14:paraId="24B5334A" w14:textId="77777777" w:rsidR="00022A80" w:rsidRDefault="00022A80" w:rsidP="00B94B7A">
      <w:pPr>
        <w:rPr>
          <w:rFonts w:ascii="Arial" w:hAnsi="Arial" w:cs="Arial"/>
          <w:noProof/>
        </w:rPr>
      </w:pPr>
    </w:p>
    <w:p w14:paraId="567D6849" w14:textId="77777777" w:rsidR="00B94B7A" w:rsidRPr="00B94B7A" w:rsidRDefault="00B94B7A" w:rsidP="00B94B7A">
      <w:pPr>
        <w:rPr>
          <w:rFonts w:ascii="Arial" w:hAnsi="Arial" w:cs="Arial"/>
          <w:noProof/>
        </w:rPr>
      </w:pPr>
      <w:r w:rsidRPr="00B94B7A">
        <w:rPr>
          <w:rFonts w:ascii="Arial" w:hAnsi="Arial" w:cs="Arial"/>
          <w:noProof/>
        </w:rPr>
        <w:t>konkrétně se jedná o tyto hodiny:</w:t>
      </w:r>
    </w:p>
    <w:p w14:paraId="2416A086" w14:textId="77777777" w:rsidR="00B94B7A" w:rsidRDefault="00B94B7A" w:rsidP="00B94B7A">
      <w:pPr>
        <w:rPr>
          <w:rFonts w:ascii="Arial" w:hAnsi="Arial" w:cs="Arial"/>
          <w:noProof/>
        </w:rPr>
      </w:pPr>
    </w:p>
    <w:p w14:paraId="1318ECA7" w14:textId="77777777" w:rsidR="00022A80" w:rsidRDefault="00022A80" w:rsidP="00B94B7A">
      <w:pPr>
        <w:rPr>
          <w:rFonts w:ascii="Arial" w:hAnsi="Arial" w:cs="Arial"/>
          <w:noProof/>
        </w:rPr>
      </w:pPr>
    </w:p>
    <w:p w14:paraId="3E3B9072" w14:textId="77777777" w:rsidR="00022A80" w:rsidRPr="00B94B7A" w:rsidRDefault="00022A80" w:rsidP="00B94B7A">
      <w:pPr>
        <w:rPr>
          <w:rFonts w:ascii="Arial" w:hAnsi="Arial" w:cs="Arial"/>
          <w:noProof/>
        </w:rPr>
      </w:pPr>
    </w:p>
    <w:p w14:paraId="0E212DB9" w14:textId="77777777" w:rsidR="00B94B7A" w:rsidRPr="00B94B7A" w:rsidRDefault="00B94B7A" w:rsidP="00B94B7A">
      <w:pPr>
        <w:rPr>
          <w:rFonts w:ascii="Arial" w:hAnsi="Arial" w:cs="Arial"/>
          <w:noProof/>
        </w:rPr>
      </w:pPr>
    </w:p>
    <w:p w14:paraId="29E3D08D" w14:textId="77777777" w:rsidR="00B94B7A" w:rsidRPr="00B94B7A" w:rsidRDefault="00B94B7A" w:rsidP="00B94B7A">
      <w:pPr>
        <w:spacing w:line="480" w:lineRule="auto"/>
        <w:rPr>
          <w:rFonts w:ascii="Arial" w:hAnsi="Arial" w:cs="Arial"/>
          <w:noProof/>
        </w:rPr>
      </w:pPr>
      <w:r w:rsidRPr="00B94B7A">
        <w:rPr>
          <w:rFonts w:ascii="Arial" w:hAnsi="Arial" w:cs="Arial"/>
          <w:noProof/>
        </w:rPr>
        <w:t xml:space="preserve">Souhlasím s tím, že </w:t>
      </w:r>
      <w:r w:rsidR="00E010CC">
        <w:rPr>
          <w:rFonts w:ascii="Arial" w:hAnsi="Arial" w:cs="Arial"/>
          <w:noProof/>
        </w:rPr>
        <w:t>žák /</w:t>
      </w:r>
      <w:r w:rsidRPr="00B94B7A">
        <w:rPr>
          <w:rFonts w:ascii="Arial" w:hAnsi="Arial" w:cs="Arial"/>
          <w:noProof/>
        </w:rPr>
        <w:t xml:space="preserve"> </w:t>
      </w:r>
      <w:r w:rsidR="001E1096">
        <w:rPr>
          <w:rFonts w:ascii="Arial" w:hAnsi="Arial" w:cs="Arial"/>
          <w:noProof/>
        </w:rPr>
        <w:t>ž</w:t>
      </w:r>
      <w:r w:rsidRPr="00B94B7A">
        <w:rPr>
          <w:rFonts w:ascii="Arial" w:hAnsi="Arial" w:cs="Arial"/>
          <w:noProof/>
        </w:rPr>
        <w:t>ákyně……………………………………………třídy………</w:t>
      </w:r>
      <w:r w:rsidR="001E1096">
        <w:rPr>
          <w:rFonts w:ascii="Arial" w:hAnsi="Arial" w:cs="Arial"/>
          <w:noProof/>
        </w:rPr>
        <w:t xml:space="preserve">…….  </w:t>
      </w:r>
      <w:r w:rsidRPr="00B94B7A">
        <w:rPr>
          <w:rFonts w:ascii="Arial" w:hAnsi="Arial" w:cs="Arial"/>
          <w:noProof/>
        </w:rPr>
        <w:t>se nebude pasivně účastnit výuky v uvedených vnitřníc</w:t>
      </w:r>
      <w:r>
        <w:rPr>
          <w:rFonts w:ascii="Arial" w:hAnsi="Arial" w:cs="Arial"/>
          <w:noProof/>
        </w:rPr>
        <w:t>h</w:t>
      </w:r>
      <w:r w:rsidRPr="00B94B7A">
        <w:rPr>
          <w:rFonts w:ascii="Arial" w:hAnsi="Arial" w:cs="Arial"/>
          <w:noProof/>
        </w:rPr>
        <w:t xml:space="preserve"> hodinách tělesné výchovy. Souhlasím s tím, že žák</w:t>
      </w:r>
      <w:r w:rsidR="00B21143">
        <w:rPr>
          <w:rFonts w:ascii="Arial" w:hAnsi="Arial" w:cs="Arial"/>
          <w:noProof/>
        </w:rPr>
        <w:t xml:space="preserve"> /</w:t>
      </w:r>
      <w:r w:rsidRPr="00B94B7A">
        <w:rPr>
          <w:rFonts w:ascii="Arial" w:hAnsi="Arial" w:cs="Arial"/>
          <w:noProof/>
        </w:rPr>
        <w:t xml:space="preserve"> žákyně bude tuto dobu trávit v prostorách školy dle svého uvážení (studovna, knihovna, bufet, ….) bez přímého dozoru vyučujícího.</w:t>
      </w:r>
    </w:p>
    <w:p w14:paraId="23C4697F" w14:textId="77777777" w:rsidR="00B21143" w:rsidRPr="00B94B7A" w:rsidRDefault="00B21143" w:rsidP="00B21143">
      <w:pPr>
        <w:rPr>
          <w:rFonts w:ascii="Arial" w:hAnsi="Arial" w:cs="Arial"/>
          <w:noProof/>
        </w:rPr>
      </w:pPr>
      <w:r w:rsidRPr="00B94B7A">
        <w:rPr>
          <w:rFonts w:ascii="Arial" w:hAnsi="Arial" w:cs="Arial"/>
          <w:noProof/>
        </w:rPr>
        <w:t>V ............................................ dne ..............................................</w:t>
      </w:r>
    </w:p>
    <w:p w14:paraId="410FF06C" w14:textId="77777777" w:rsidR="00B94B7A" w:rsidRPr="00B94B7A" w:rsidRDefault="00B94B7A" w:rsidP="00B94B7A">
      <w:pPr>
        <w:spacing w:line="480" w:lineRule="auto"/>
        <w:rPr>
          <w:rFonts w:ascii="Arial" w:hAnsi="Arial" w:cs="Arial"/>
          <w:noProof/>
        </w:rPr>
      </w:pPr>
    </w:p>
    <w:p w14:paraId="1B873D6C" w14:textId="77777777" w:rsidR="00B94B7A" w:rsidRDefault="00B94B7A" w:rsidP="000A345A">
      <w:pPr>
        <w:ind w:left="5664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………………………………………………</w:t>
      </w:r>
    </w:p>
    <w:p w14:paraId="2E4C1813" w14:textId="77777777" w:rsidR="000A345A" w:rsidRPr="00B94B7A" w:rsidRDefault="00B94B7A" w:rsidP="000A345A">
      <w:pPr>
        <w:ind w:left="5664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podpis </w:t>
      </w:r>
      <w:r w:rsidR="000A345A" w:rsidRPr="00B94B7A">
        <w:rPr>
          <w:rFonts w:ascii="Arial" w:hAnsi="Arial" w:cs="Arial"/>
          <w:noProof/>
          <w:sz w:val="22"/>
          <w:szCs w:val="22"/>
        </w:rPr>
        <w:t>z</w:t>
      </w:r>
      <w:r>
        <w:rPr>
          <w:rFonts w:ascii="Arial" w:hAnsi="Arial" w:cs="Arial"/>
          <w:noProof/>
          <w:sz w:val="22"/>
          <w:szCs w:val="22"/>
        </w:rPr>
        <w:t>ákonného</w:t>
      </w:r>
      <w:r w:rsidR="000A345A" w:rsidRPr="00B94B7A">
        <w:rPr>
          <w:rFonts w:ascii="Arial" w:hAnsi="Arial" w:cs="Arial"/>
          <w:noProof/>
          <w:sz w:val="22"/>
          <w:szCs w:val="22"/>
        </w:rPr>
        <w:t xml:space="preserve"> zástupce </w:t>
      </w:r>
      <w:r>
        <w:rPr>
          <w:rFonts w:ascii="Arial" w:hAnsi="Arial" w:cs="Arial"/>
          <w:noProof/>
          <w:sz w:val="22"/>
          <w:szCs w:val="22"/>
        </w:rPr>
        <w:t>nebo osoby s vyživovací povinností</w:t>
      </w:r>
    </w:p>
    <w:p w14:paraId="38446173" w14:textId="77777777" w:rsidR="00410BBC" w:rsidRPr="00B94B7A" w:rsidRDefault="00410BBC" w:rsidP="00410BBC">
      <w:pPr>
        <w:rPr>
          <w:rFonts w:ascii="Arial" w:hAnsi="Arial" w:cs="Arial"/>
          <w:i/>
        </w:rPr>
      </w:pPr>
    </w:p>
    <w:p w14:paraId="325B5CBC" w14:textId="77777777" w:rsidR="00410BBC" w:rsidRPr="00AF1F31" w:rsidRDefault="00AF1F31" w:rsidP="00410BBC">
      <w:pPr>
        <w:rPr>
          <w:rFonts w:ascii="Arial" w:hAnsi="Arial" w:cs="Arial"/>
          <w:b/>
        </w:rPr>
      </w:pPr>
      <w:r w:rsidRPr="00AF1F31">
        <w:rPr>
          <w:rFonts w:ascii="Arial" w:hAnsi="Arial" w:cs="Arial"/>
          <w:b/>
        </w:rPr>
        <w:t>Vyjádření ředitele školy</w:t>
      </w:r>
      <w:r>
        <w:rPr>
          <w:rFonts w:ascii="Arial" w:hAnsi="Arial" w:cs="Arial"/>
          <w:b/>
        </w:rPr>
        <w:t>:</w:t>
      </w:r>
    </w:p>
    <w:p w14:paraId="7601579C" w14:textId="77777777" w:rsidR="00AF1F31" w:rsidRDefault="00AF1F31" w:rsidP="005652BC">
      <w:pPr>
        <w:rPr>
          <w:rFonts w:ascii="Arial" w:hAnsi="Arial" w:cs="Arial"/>
        </w:rPr>
      </w:pPr>
    </w:p>
    <w:p w14:paraId="2C8AE82B" w14:textId="77777777" w:rsidR="00AF1F31" w:rsidRDefault="00AF1F31" w:rsidP="005652BC">
      <w:pPr>
        <w:rPr>
          <w:rFonts w:ascii="Arial" w:hAnsi="Arial" w:cs="Arial"/>
          <w:noProof/>
        </w:rPr>
      </w:pPr>
    </w:p>
    <w:p w14:paraId="67F9940F" w14:textId="77777777" w:rsidR="00AF1F31" w:rsidRDefault="00AF1F31" w:rsidP="005652BC">
      <w:pPr>
        <w:rPr>
          <w:rFonts w:ascii="Arial" w:hAnsi="Arial" w:cs="Arial"/>
          <w:noProof/>
        </w:rPr>
      </w:pPr>
      <w:r w:rsidRPr="00B94B7A">
        <w:rPr>
          <w:rFonts w:ascii="Arial" w:hAnsi="Arial" w:cs="Arial"/>
          <w:noProof/>
        </w:rPr>
        <w:t>V ............................................ dne ...............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>…………………………………….</w:t>
      </w:r>
    </w:p>
    <w:p w14:paraId="6CB1E681" w14:textId="77777777" w:rsidR="00AF1F31" w:rsidRDefault="00AF1F31" w:rsidP="005652BC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          razítko  a podis ředitele</w:t>
      </w:r>
    </w:p>
    <w:p w14:paraId="7FE4C1A5" w14:textId="77777777" w:rsidR="00AF1F31" w:rsidRDefault="00AF1F31" w:rsidP="005652BC">
      <w:pPr>
        <w:rPr>
          <w:rFonts w:ascii="Arial" w:hAnsi="Arial" w:cs="Arial"/>
        </w:rPr>
      </w:pPr>
    </w:p>
    <w:p w14:paraId="05E5CE9B" w14:textId="77777777" w:rsidR="00085B34" w:rsidRPr="00AF1F31" w:rsidRDefault="00B94B7A" w:rsidP="005652BC">
      <w:pPr>
        <w:rPr>
          <w:rFonts w:ascii="Arial" w:hAnsi="Arial" w:cs="Arial"/>
          <w:sz w:val="20"/>
          <w:szCs w:val="20"/>
        </w:rPr>
      </w:pPr>
      <w:r w:rsidRPr="00AF1F31">
        <w:rPr>
          <w:rFonts w:ascii="Arial" w:hAnsi="Arial" w:cs="Arial"/>
          <w:sz w:val="20"/>
          <w:szCs w:val="20"/>
        </w:rPr>
        <w:t>* Není možno takto uvolnit žákyně a žáky plnící povinnou školní docházku (prima – kvarta)</w:t>
      </w:r>
      <w:r w:rsidR="00B21143" w:rsidRPr="00AF1F31">
        <w:rPr>
          <w:rFonts w:ascii="Arial" w:hAnsi="Arial" w:cs="Arial"/>
          <w:sz w:val="20"/>
          <w:szCs w:val="20"/>
        </w:rPr>
        <w:t>.</w:t>
      </w:r>
    </w:p>
    <w:sectPr w:rsidR="00085B34" w:rsidRPr="00AF1F31" w:rsidSect="00806BC4">
      <w:headerReference w:type="default" r:id="rId6"/>
      <w:pgSz w:w="11906" w:h="16838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463A2" w14:textId="77777777" w:rsidR="00F95ED9" w:rsidRDefault="00F95ED9">
      <w:r>
        <w:separator/>
      </w:r>
    </w:p>
  </w:endnote>
  <w:endnote w:type="continuationSeparator" w:id="0">
    <w:p w14:paraId="31CD03D8" w14:textId="77777777" w:rsidR="00F95ED9" w:rsidRDefault="00F9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995A2" w14:textId="77777777" w:rsidR="00F95ED9" w:rsidRDefault="00F95ED9">
      <w:r>
        <w:separator/>
      </w:r>
    </w:p>
  </w:footnote>
  <w:footnote w:type="continuationSeparator" w:id="0">
    <w:p w14:paraId="55A1A752" w14:textId="77777777" w:rsidR="00F95ED9" w:rsidRDefault="00F95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E5AF" w14:textId="250C9E80" w:rsidR="008B4324" w:rsidRPr="008B4324" w:rsidRDefault="008B4324" w:rsidP="008B4324">
    <w:pPr>
      <w:pStyle w:val="Zhlav"/>
      <w:spacing w:line="288" w:lineRule="auto"/>
      <w:jc w:val="right"/>
      <w:rPr>
        <w:rFonts w:ascii="Bahnschrift Light" w:hAnsi="Bahnschrift Light"/>
        <w:sz w:val="16"/>
        <w:szCs w:val="16"/>
      </w:rPr>
    </w:pPr>
    <w:r w:rsidRPr="008B4324">
      <w:rPr>
        <w:rFonts w:ascii="Bahnschrift Light" w:hAnsi="Bahnschrift Light"/>
        <w:sz w:val="16"/>
        <w:szCs w:val="16"/>
      </w:rPr>
      <w:drawing>
        <wp:anchor distT="0" distB="0" distL="114300" distR="114300" simplePos="0" relativeHeight="251659264" behindDoc="0" locked="0" layoutInCell="1" allowOverlap="1" wp14:anchorId="1BE473FB" wp14:editId="61B98412">
          <wp:simplePos x="0" y="0"/>
          <wp:positionH relativeFrom="column">
            <wp:posOffset>3810</wp:posOffset>
          </wp:positionH>
          <wp:positionV relativeFrom="paragraph">
            <wp:posOffset>6985</wp:posOffset>
          </wp:positionV>
          <wp:extent cx="990600" cy="382270"/>
          <wp:effectExtent l="0" t="0" r="0" b="0"/>
          <wp:wrapSquare wrapText="bothSides"/>
          <wp:docPr id="936133648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4324">
      <w:rPr>
        <w:rFonts w:ascii="Bahnschrift Light" w:hAnsi="Bahnschrift Light"/>
        <w:sz w:val="16"/>
        <w:szCs w:val="16"/>
      </w:rPr>
      <w:t>Lesní čtvrť III 1364, 760 01 Zlín</w:t>
    </w:r>
  </w:p>
  <w:p w14:paraId="7F644742" w14:textId="77777777" w:rsidR="008B4324" w:rsidRPr="008B4324" w:rsidRDefault="008B4324" w:rsidP="008B4324">
    <w:pPr>
      <w:pStyle w:val="Zhlav"/>
      <w:spacing w:line="288" w:lineRule="auto"/>
      <w:jc w:val="right"/>
      <w:rPr>
        <w:rFonts w:ascii="Bahnschrift Light" w:hAnsi="Bahnschrift Light"/>
        <w:sz w:val="16"/>
        <w:szCs w:val="16"/>
      </w:rPr>
    </w:pPr>
    <w:r w:rsidRPr="008B4324">
      <w:rPr>
        <w:rFonts w:ascii="Bahnschrift Light" w:hAnsi="Bahnschrift Light"/>
        <w:sz w:val="16"/>
        <w:szCs w:val="16"/>
      </w:rPr>
      <w:t>tel.: 577 585 111 | e-mail: gz@ymzl.cz | www.gymzl.cz</w:t>
    </w:r>
  </w:p>
  <w:p w14:paraId="3F64111F" w14:textId="77777777" w:rsidR="008B4324" w:rsidRDefault="008B4324" w:rsidP="008B4324">
    <w:pPr>
      <w:pStyle w:val="Zhlav"/>
      <w:tabs>
        <w:tab w:val="clear" w:pos="9072"/>
      </w:tabs>
      <w:spacing w:line="288" w:lineRule="auto"/>
      <w:jc w:val="right"/>
      <w:rPr>
        <w:rFonts w:ascii="Bahnschrift Light" w:hAnsi="Bahnschrift Light"/>
        <w:sz w:val="16"/>
        <w:szCs w:val="16"/>
      </w:rPr>
    </w:pPr>
    <w:r w:rsidRPr="008B4324">
      <w:rPr>
        <w:rFonts w:ascii="Bahnschrift Light" w:hAnsi="Bahnschrift Light"/>
        <w:sz w:val="16"/>
        <w:szCs w:val="16"/>
      </w:rPr>
      <w:t>IČO: 00559105 | datová schránka: se8w9pi | bankovní spojení: 283661/0100</w:t>
    </w:r>
  </w:p>
  <w:p w14:paraId="450EA344" w14:textId="46FBA7E0" w:rsidR="008B4324" w:rsidRPr="008B4324" w:rsidRDefault="008B4324" w:rsidP="008B4324">
    <w:pPr>
      <w:pStyle w:val="Zhlav"/>
      <w:tabs>
        <w:tab w:val="clear" w:pos="9072"/>
      </w:tabs>
      <w:spacing w:line="288" w:lineRule="auto"/>
      <w:jc w:val="right"/>
      <w:rPr>
        <w:sz w:val="16"/>
        <w:szCs w:val="16"/>
      </w:rPr>
    </w:pPr>
    <w:r w:rsidRPr="008B4324">
      <w:rPr>
        <w:sz w:val="16"/>
        <w:szCs w:val="16"/>
      </w:rPr>
      <w:drawing>
        <wp:inline distT="0" distB="0" distL="0" distR="0" wp14:anchorId="264226F2" wp14:editId="431AF5E7">
          <wp:extent cx="6115050" cy="57963"/>
          <wp:effectExtent l="0" t="0" r="0" b="0"/>
          <wp:docPr id="126593373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6489456" cy="61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A3DF2" w14:textId="77777777" w:rsidR="008B4324" w:rsidRPr="008B4324" w:rsidRDefault="008B4324" w:rsidP="008B432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23"/>
    <w:rsid w:val="00022A80"/>
    <w:rsid w:val="00085B34"/>
    <w:rsid w:val="000A345A"/>
    <w:rsid w:val="0012491B"/>
    <w:rsid w:val="00184917"/>
    <w:rsid w:val="001E1096"/>
    <w:rsid w:val="002D4275"/>
    <w:rsid w:val="002E73EB"/>
    <w:rsid w:val="0038487B"/>
    <w:rsid w:val="00401DE3"/>
    <w:rsid w:val="00410BBC"/>
    <w:rsid w:val="00474D3A"/>
    <w:rsid w:val="005652BC"/>
    <w:rsid w:val="005A28ED"/>
    <w:rsid w:val="006E45B1"/>
    <w:rsid w:val="007059C6"/>
    <w:rsid w:val="00706FAA"/>
    <w:rsid w:val="00726F9A"/>
    <w:rsid w:val="007D0BFC"/>
    <w:rsid w:val="00806BC4"/>
    <w:rsid w:val="00835E41"/>
    <w:rsid w:val="00857AAF"/>
    <w:rsid w:val="0088697D"/>
    <w:rsid w:val="008B4324"/>
    <w:rsid w:val="009A7D8A"/>
    <w:rsid w:val="00AF1F31"/>
    <w:rsid w:val="00B21143"/>
    <w:rsid w:val="00B80598"/>
    <w:rsid w:val="00B94B7A"/>
    <w:rsid w:val="00BC00C2"/>
    <w:rsid w:val="00BE0661"/>
    <w:rsid w:val="00C34526"/>
    <w:rsid w:val="00C37385"/>
    <w:rsid w:val="00C8321E"/>
    <w:rsid w:val="00CE27A5"/>
    <w:rsid w:val="00D76670"/>
    <w:rsid w:val="00E010CC"/>
    <w:rsid w:val="00E452D2"/>
    <w:rsid w:val="00E57023"/>
    <w:rsid w:val="00F95ED9"/>
    <w:rsid w:val="00FA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091881"/>
  <w15:chartTrackingRefBased/>
  <w15:docId w15:val="{F0F8B55F-0EB2-43EF-9FE9-B045A072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10BBC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570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57023"/>
    <w:pPr>
      <w:tabs>
        <w:tab w:val="center" w:pos="4536"/>
        <w:tab w:val="right" w:pos="9072"/>
      </w:tabs>
    </w:pPr>
  </w:style>
  <w:style w:type="character" w:styleId="Hypertextovodkaz">
    <w:name w:val="Hyperlink"/>
    <w:rsid w:val="006E45B1"/>
    <w:rPr>
      <w:color w:val="0000FF"/>
      <w:u w:val="single"/>
    </w:rPr>
  </w:style>
  <w:style w:type="paragraph" w:styleId="Textbubliny">
    <w:name w:val="Balloon Text"/>
    <w:basedOn w:val="Normln"/>
    <w:semiHidden/>
    <w:rsid w:val="00705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e%20Ve&#269;erkov&#225;\Data%20aplikac&#237;\Microsoft\&#352;ablony\HLAVICKOVY%20PAPIR%20GZ%201%20nov&#233;%20logo%20barv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GZ 1 nové logo barva</Template>
  <TotalTime>4</TotalTime>
  <Pages>2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uvolnění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uvolnění</dc:title>
  <dc:subject/>
  <dc:creator>Marie Večerková</dc:creator>
  <cp:keywords/>
  <dc:description/>
  <cp:lastModifiedBy>Jan Michlík</cp:lastModifiedBy>
  <cp:revision>3</cp:revision>
  <cp:lastPrinted>2013-10-15T07:47:00Z</cp:lastPrinted>
  <dcterms:created xsi:type="dcterms:W3CDTF">2026-04-29T12:18:00Z</dcterms:created>
  <dcterms:modified xsi:type="dcterms:W3CDTF">2026-04-29T12:22:00Z</dcterms:modified>
</cp:coreProperties>
</file>